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43A7" w14:textId="09AAB421" w:rsidR="003D765F" w:rsidRPr="001A147A" w:rsidRDefault="001A147A" w:rsidP="003D765F">
      <w:pPr>
        <w:ind w:left="-90"/>
        <w:rPr>
          <w:rFonts w:asciiTheme="majorHAnsi" w:eastAsiaTheme="minorHAnsi" w:hAnsiTheme="majorHAnsi" w:cstheme="majorHAnsi"/>
          <w:b/>
          <w:sz w:val="32"/>
          <w:szCs w:val="32"/>
        </w:rPr>
      </w:pPr>
      <w:r w:rsidRPr="001A147A">
        <w:rPr>
          <w:rFonts w:asciiTheme="majorHAnsi" w:eastAsiaTheme="minorHAnsi" w:hAnsiTheme="majorHAnsi" w:cs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1D6066" wp14:editId="2E499849">
            <wp:simplePos x="0" y="0"/>
            <wp:positionH relativeFrom="column">
              <wp:posOffset>5293360</wp:posOffset>
            </wp:positionH>
            <wp:positionV relativeFrom="paragraph">
              <wp:posOffset>-115570</wp:posOffset>
            </wp:positionV>
            <wp:extent cx="1538605" cy="426720"/>
            <wp:effectExtent l="0" t="0" r="0" b="0"/>
            <wp:wrapSquare wrapText="bothSides"/>
            <wp:docPr id="1" name="Picture 1" descr="A picture containing tex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am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inorHAnsi" w:hAnsiTheme="majorHAnsi" w:cstheme="majorHAnsi"/>
          <w:b/>
          <w:sz w:val="32"/>
          <w:szCs w:val="32"/>
        </w:rPr>
        <w:t xml:space="preserve">INCLUSIVE </w:t>
      </w:r>
      <w:r w:rsidR="00C477D5">
        <w:rPr>
          <w:rFonts w:asciiTheme="majorHAnsi" w:eastAsiaTheme="minorHAnsi" w:hAnsiTheme="majorHAnsi" w:cstheme="majorHAnsi"/>
          <w:b/>
          <w:sz w:val="32"/>
          <w:szCs w:val="32"/>
        </w:rPr>
        <w:t>LEARNING</w:t>
      </w:r>
    </w:p>
    <w:p w14:paraId="18FFF5DF" w14:textId="79E79196" w:rsidR="00EE4665" w:rsidRPr="001A147A" w:rsidRDefault="003D765F" w:rsidP="003D765F">
      <w:pPr>
        <w:ind w:left="-90"/>
        <w:rPr>
          <w:rFonts w:asciiTheme="majorHAnsi" w:eastAsiaTheme="minorHAnsi" w:hAnsiTheme="majorHAnsi" w:cstheme="majorHAnsi"/>
          <w:b/>
          <w:sz w:val="32"/>
          <w:szCs w:val="32"/>
        </w:rPr>
      </w:pP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  <w:r w:rsidRPr="001A147A">
        <w:rPr>
          <w:rFonts w:asciiTheme="majorHAnsi" w:eastAsiaTheme="minorHAnsi" w:hAnsiTheme="majorHAnsi" w:cstheme="majorHAnsi"/>
          <w:b/>
          <w:sz w:val="32"/>
          <w:szCs w:val="32"/>
        </w:rPr>
        <w:tab/>
      </w:r>
    </w:p>
    <w:p w14:paraId="710F7643" w14:textId="72968D08" w:rsidR="003D765F" w:rsidRPr="001A147A" w:rsidRDefault="00AC18F0" w:rsidP="00BD13E0">
      <w:pPr>
        <w:ind w:left="-90"/>
        <w:jc w:val="center"/>
        <w:rPr>
          <w:rFonts w:asciiTheme="majorHAnsi" w:eastAsiaTheme="minorHAnsi" w:hAnsiTheme="majorHAnsi" w:cstheme="majorHAnsi"/>
          <w:b/>
          <w:sz w:val="28"/>
          <w:szCs w:val="28"/>
        </w:rPr>
      </w:pPr>
      <w:r w:rsidRPr="001A147A">
        <w:rPr>
          <w:rFonts w:asciiTheme="majorHAnsi" w:eastAsiaTheme="minorHAnsi" w:hAnsiTheme="majorHAnsi" w:cstheme="majorHAnsi"/>
          <w:b/>
          <w:sz w:val="28"/>
          <w:szCs w:val="28"/>
        </w:rPr>
        <w:t>FORM C</w:t>
      </w:r>
      <w:r w:rsidR="003D765F" w:rsidRPr="001A147A">
        <w:rPr>
          <w:rFonts w:asciiTheme="majorHAnsi" w:eastAsiaTheme="minorHAnsi" w:hAnsiTheme="majorHAnsi" w:cstheme="majorHAnsi"/>
          <w:b/>
          <w:sz w:val="28"/>
          <w:szCs w:val="28"/>
        </w:rPr>
        <w:t xml:space="preserve"> </w:t>
      </w:r>
      <w:r w:rsidRPr="001A147A">
        <w:rPr>
          <w:rFonts w:asciiTheme="majorHAnsi" w:eastAsiaTheme="minorHAnsi" w:hAnsiTheme="majorHAnsi" w:cstheme="majorHAnsi"/>
          <w:b/>
          <w:sz w:val="28"/>
          <w:szCs w:val="28"/>
        </w:rPr>
        <w:t>–</w:t>
      </w:r>
      <w:r w:rsidR="003D765F" w:rsidRPr="001A147A">
        <w:rPr>
          <w:rFonts w:asciiTheme="majorHAnsi" w:eastAsiaTheme="minorHAnsi" w:hAnsiTheme="majorHAnsi" w:cstheme="majorHAnsi"/>
          <w:b/>
          <w:sz w:val="28"/>
          <w:szCs w:val="28"/>
        </w:rPr>
        <w:t xml:space="preserve"> </w:t>
      </w:r>
      <w:r w:rsidRPr="001A147A">
        <w:rPr>
          <w:rFonts w:asciiTheme="majorHAnsi" w:eastAsiaTheme="minorHAnsi" w:hAnsiTheme="majorHAnsi" w:cstheme="majorHAnsi"/>
          <w:b/>
          <w:sz w:val="28"/>
          <w:szCs w:val="28"/>
        </w:rPr>
        <w:tab/>
        <w:t>REQUEST FOR AUGMENTATIVE &amp; ALTERNATIVE COMMUNICATION</w:t>
      </w:r>
    </w:p>
    <w:p w14:paraId="70740955" w14:textId="517B33B6" w:rsidR="00AC18F0" w:rsidRPr="001A147A" w:rsidRDefault="00AC18F0" w:rsidP="00BD13E0">
      <w:pPr>
        <w:ind w:left="-90"/>
        <w:jc w:val="center"/>
        <w:rPr>
          <w:rFonts w:asciiTheme="majorHAnsi" w:eastAsiaTheme="minorHAnsi" w:hAnsiTheme="majorHAnsi" w:cstheme="majorHAnsi"/>
          <w:b/>
          <w:sz w:val="28"/>
          <w:szCs w:val="28"/>
        </w:rPr>
      </w:pPr>
      <w:r w:rsidRPr="001A147A">
        <w:rPr>
          <w:rFonts w:asciiTheme="majorHAnsi" w:eastAsiaTheme="minorHAnsi" w:hAnsiTheme="majorHAnsi" w:cstheme="majorHAnsi"/>
          <w:b/>
          <w:sz w:val="28"/>
          <w:szCs w:val="28"/>
        </w:rPr>
        <w:t>CONSULTATION</w:t>
      </w:r>
    </w:p>
    <w:p w14:paraId="06250EE6" w14:textId="77777777" w:rsidR="003D765F" w:rsidRPr="001A147A" w:rsidRDefault="003D765F" w:rsidP="00BD13E0">
      <w:pPr>
        <w:ind w:left="-90"/>
        <w:jc w:val="center"/>
        <w:rPr>
          <w:rFonts w:asciiTheme="majorHAnsi" w:eastAsiaTheme="minorHAnsi" w:hAnsiTheme="majorHAnsi" w:cstheme="majorHAnsi"/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30"/>
        <w:gridCol w:w="720"/>
        <w:gridCol w:w="2790"/>
        <w:gridCol w:w="927"/>
        <w:gridCol w:w="243"/>
        <w:gridCol w:w="750"/>
        <w:gridCol w:w="600"/>
        <w:gridCol w:w="1170"/>
        <w:gridCol w:w="1080"/>
        <w:gridCol w:w="810"/>
      </w:tblGrid>
      <w:tr w:rsidR="00C03829" w:rsidRPr="001A147A" w14:paraId="14341F3E" w14:textId="77777777" w:rsidTr="003459EE">
        <w:tc>
          <w:tcPr>
            <w:tcW w:w="11005" w:type="dxa"/>
            <w:gridSpan w:val="11"/>
            <w:shd w:val="clear" w:color="auto" w:fill="D9D9D9" w:themeFill="background1" w:themeFillShade="D9"/>
            <w:tcMar>
              <w:top w:w="115" w:type="dxa"/>
              <w:bottom w:w="115" w:type="dxa"/>
            </w:tcMar>
          </w:tcPr>
          <w:p w14:paraId="796AE084" w14:textId="5E43F3AD" w:rsidR="00C03829" w:rsidRPr="001A147A" w:rsidRDefault="00C03829" w:rsidP="003459EE">
            <w:pPr>
              <w:ind w:left="2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b/>
                <w:sz w:val="20"/>
                <w:szCs w:val="20"/>
              </w:rPr>
              <w:t>STUDENT INFORMATION</w:t>
            </w:r>
          </w:p>
        </w:tc>
      </w:tr>
      <w:tr w:rsidR="003459EE" w:rsidRPr="001A147A" w14:paraId="2F8A634B" w14:textId="77777777" w:rsidTr="003459EE">
        <w:trPr>
          <w:trHeight w:val="194"/>
        </w:trPr>
        <w:tc>
          <w:tcPr>
            <w:tcW w:w="1285" w:type="dxa"/>
            <w:tcMar>
              <w:top w:w="115" w:type="dxa"/>
              <w:bottom w:w="115" w:type="dxa"/>
            </w:tcMar>
          </w:tcPr>
          <w:p w14:paraId="1A7258D5" w14:textId="679E854D" w:rsidR="00C03829" w:rsidRPr="001A147A" w:rsidRDefault="00C03829" w:rsidP="008B42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Student:</w:t>
            </w:r>
          </w:p>
        </w:tc>
        <w:tc>
          <w:tcPr>
            <w:tcW w:w="4140" w:type="dxa"/>
            <w:gridSpan w:val="3"/>
            <w:tcMar>
              <w:top w:w="115" w:type="dxa"/>
              <w:bottom w:w="115" w:type="dxa"/>
            </w:tcMar>
          </w:tcPr>
          <w:p w14:paraId="2FC6A40B" w14:textId="77777777" w:rsidR="00C03829" w:rsidRPr="001A147A" w:rsidRDefault="00C03829" w:rsidP="003459EE">
            <w:pPr>
              <w:ind w:left="27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Mar>
              <w:top w:w="115" w:type="dxa"/>
              <w:bottom w:w="115" w:type="dxa"/>
            </w:tcMar>
          </w:tcPr>
          <w:p w14:paraId="72900A77" w14:textId="36211F05" w:rsidR="00C03829" w:rsidRPr="001A147A" w:rsidRDefault="00C03829" w:rsidP="003459EE">
            <w:pPr>
              <w:ind w:left="65"/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D.O.B:</w:t>
            </w:r>
          </w:p>
        </w:tc>
        <w:tc>
          <w:tcPr>
            <w:tcW w:w="1350" w:type="dxa"/>
            <w:gridSpan w:val="2"/>
            <w:tcMar>
              <w:top w:w="115" w:type="dxa"/>
              <w:bottom w:w="115" w:type="dxa"/>
            </w:tcMar>
          </w:tcPr>
          <w:p w14:paraId="1AEE7A95" w14:textId="4D9C068E" w:rsidR="00C03829" w:rsidRPr="001A147A" w:rsidRDefault="00C03829" w:rsidP="003459EE">
            <w:pPr>
              <w:ind w:left="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115" w:type="dxa"/>
              <w:bottom w:w="115" w:type="dxa"/>
            </w:tcMar>
          </w:tcPr>
          <w:p w14:paraId="49E169A4" w14:textId="7082596F" w:rsidR="00C03829" w:rsidRPr="001A147A" w:rsidRDefault="00C03829" w:rsidP="003459EE">
            <w:pPr>
              <w:ind w:left="65"/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890" w:type="dxa"/>
            <w:gridSpan w:val="2"/>
            <w:tcMar>
              <w:top w:w="115" w:type="dxa"/>
              <w:bottom w:w="115" w:type="dxa"/>
            </w:tcMar>
          </w:tcPr>
          <w:p w14:paraId="2E9F4798" w14:textId="75B461B4" w:rsidR="00C03829" w:rsidRPr="001A147A" w:rsidRDefault="00C03829" w:rsidP="003459EE">
            <w:pPr>
              <w:ind w:left="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59EE" w:rsidRPr="001A147A" w14:paraId="52DB2440" w14:textId="77777777" w:rsidTr="001A147A">
        <w:trPr>
          <w:trHeight w:val="411"/>
        </w:trPr>
        <w:tc>
          <w:tcPr>
            <w:tcW w:w="1915" w:type="dxa"/>
            <w:gridSpan w:val="2"/>
            <w:tcMar>
              <w:top w:w="115" w:type="dxa"/>
              <w:bottom w:w="115" w:type="dxa"/>
            </w:tcMar>
            <w:vAlign w:val="center"/>
          </w:tcPr>
          <w:p w14:paraId="52AAD804" w14:textId="34A06782" w:rsidR="00C03829" w:rsidRPr="001A147A" w:rsidRDefault="00C03829" w:rsidP="001A1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Enrolling Teacher:</w:t>
            </w:r>
          </w:p>
        </w:tc>
        <w:tc>
          <w:tcPr>
            <w:tcW w:w="4437" w:type="dxa"/>
            <w:gridSpan w:val="3"/>
            <w:tcMar>
              <w:top w:w="115" w:type="dxa"/>
              <w:bottom w:w="115" w:type="dxa"/>
            </w:tcMar>
          </w:tcPr>
          <w:p w14:paraId="7F2DF7F4" w14:textId="77777777" w:rsidR="00C03829" w:rsidRPr="001A147A" w:rsidRDefault="00C03829" w:rsidP="003459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Mar>
              <w:top w:w="115" w:type="dxa"/>
              <w:bottom w:w="115" w:type="dxa"/>
            </w:tcMar>
            <w:vAlign w:val="center"/>
          </w:tcPr>
          <w:p w14:paraId="218E3810" w14:textId="08AFB20F" w:rsidR="00C03829" w:rsidRPr="001A147A" w:rsidRDefault="00C03829" w:rsidP="001A1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PEN #:</w:t>
            </w:r>
          </w:p>
        </w:tc>
        <w:tc>
          <w:tcPr>
            <w:tcW w:w="1770" w:type="dxa"/>
            <w:gridSpan w:val="2"/>
            <w:tcMar>
              <w:top w:w="115" w:type="dxa"/>
              <w:bottom w:w="115" w:type="dxa"/>
            </w:tcMar>
          </w:tcPr>
          <w:p w14:paraId="6809915B" w14:textId="1B4BFFAB" w:rsidR="00C03829" w:rsidRPr="001A147A" w:rsidRDefault="00C03829" w:rsidP="003459EE">
            <w:pPr>
              <w:ind w:left="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bottom w:w="115" w:type="dxa"/>
            </w:tcMar>
            <w:vAlign w:val="center"/>
          </w:tcPr>
          <w:p w14:paraId="521A3E34" w14:textId="574E9608" w:rsidR="00C03829" w:rsidRPr="001A147A" w:rsidRDefault="00C03829" w:rsidP="001A1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Grade:</w:t>
            </w:r>
          </w:p>
        </w:tc>
        <w:tc>
          <w:tcPr>
            <w:tcW w:w="810" w:type="dxa"/>
            <w:tcMar>
              <w:top w:w="115" w:type="dxa"/>
              <w:bottom w:w="115" w:type="dxa"/>
            </w:tcMar>
          </w:tcPr>
          <w:p w14:paraId="524C440A" w14:textId="251E79AC" w:rsidR="00C03829" w:rsidRPr="001A147A" w:rsidRDefault="00C03829" w:rsidP="003459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412D" w:rsidRPr="001A147A" w14:paraId="0BAE21C6" w14:textId="77777777" w:rsidTr="0068412D">
        <w:tc>
          <w:tcPr>
            <w:tcW w:w="2635" w:type="dxa"/>
            <w:gridSpan w:val="3"/>
            <w:tcMar>
              <w:top w:w="115" w:type="dxa"/>
              <w:bottom w:w="115" w:type="dxa"/>
            </w:tcMar>
          </w:tcPr>
          <w:p w14:paraId="4988F811" w14:textId="77777777" w:rsidR="00C03829" w:rsidRPr="001A147A" w:rsidRDefault="00C03829" w:rsidP="008B42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Parent(s)/Guardian(s):</w:t>
            </w:r>
          </w:p>
        </w:tc>
        <w:tc>
          <w:tcPr>
            <w:tcW w:w="3717" w:type="dxa"/>
            <w:gridSpan w:val="2"/>
            <w:tcMar>
              <w:top w:w="115" w:type="dxa"/>
              <w:bottom w:w="115" w:type="dxa"/>
            </w:tcMar>
          </w:tcPr>
          <w:p w14:paraId="26A18A4E" w14:textId="77777777" w:rsidR="00C03829" w:rsidRPr="001A147A" w:rsidRDefault="00C03829" w:rsidP="003459EE">
            <w:pPr>
              <w:ind w:left="27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Mar>
              <w:top w:w="115" w:type="dxa"/>
              <w:bottom w:w="115" w:type="dxa"/>
            </w:tcMar>
          </w:tcPr>
          <w:p w14:paraId="1E43A762" w14:textId="2479144C" w:rsidR="00C03829" w:rsidRPr="001A147A" w:rsidRDefault="00C03829" w:rsidP="008B42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School:</w:t>
            </w:r>
          </w:p>
        </w:tc>
        <w:tc>
          <w:tcPr>
            <w:tcW w:w="3660" w:type="dxa"/>
            <w:gridSpan w:val="4"/>
            <w:tcMar>
              <w:top w:w="115" w:type="dxa"/>
              <w:bottom w:w="115" w:type="dxa"/>
            </w:tcMar>
          </w:tcPr>
          <w:p w14:paraId="2AC9682C" w14:textId="0194EE5C" w:rsidR="00C03829" w:rsidRPr="001A147A" w:rsidRDefault="00C03829" w:rsidP="003459EE">
            <w:pPr>
              <w:ind w:left="27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CA97BF" w14:textId="677A7827" w:rsidR="00C03829" w:rsidRPr="001A147A" w:rsidRDefault="00C03829" w:rsidP="003459EE">
      <w:pPr>
        <w:ind w:left="270"/>
        <w:rPr>
          <w:rFonts w:asciiTheme="majorHAnsi" w:eastAsiaTheme="min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5503"/>
      </w:tblGrid>
      <w:tr w:rsidR="003D438E" w:rsidRPr="001A147A" w14:paraId="6EA925AC" w14:textId="77777777" w:rsidTr="003459EE">
        <w:tc>
          <w:tcPr>
            <w:tcW w:w="11005" w:type="dxa"/>
            <w:gridSpan w:val="2"/>
            <w:shd w:val="clear" w:color="auto" w:fill="D9D9D9" w:themeFill="background1" w:themeFillShade="D9"/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26FA62B3" w14:textId="51973723" w:rsidR="003D438E" w:rsidRPr="001A147A" w:rsidRDefault="003D438E" w:rsidP="00D06796">
            <w:pPr>
              <w:ind w:left="2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INVOLVED TO DATE</w:t>
            </w:r>
          </w:p>
        </w:tc>
      </w:tr>
      <w:tr w:rsidR="00C057A5" w:rsidRPr="001A147A" w14:paraId="688D2277" w14:textId="77777777" w:rsidTr="00296E89">
        <w:trPr>
          <w:trHeight w:hRule="exact" w:val="288"/>
        </w:trPr>
        <w:tc>
          <w:tcPr>
            <w:tcW w:w="5502" w:type="dxa"/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486CDE62" w14:textId="15A6486B" w:rsidR="00C057A5" w:rsidRPr="001A147A" w:rsidRDefault="0097503D" w:rsidP="003459EE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Private OT or S-LP (if known)</w:t>
            </w:r>
          </w:p>
        </w:tc>
        <w:tc>
          <w:tcPr>
            <w:tcW w:w="5503" w:type="dxa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139C26E7" w14:textId="306E2150" w:rsidR="00C057A5" w:rsidRPr="001A147A" w:rsidRDefault="00C8726B" w:rsidP="003459EE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District Support Teacher</w:t>
            </w:r>
            <w:r w:rsidR="0097503D"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 xml:space="preserve"> (Name: ______________________)</w:t>
            </w:r>
          </w:p>
        </w:tc>
      </w:tr>
      <w:tr w:rsidR="00C057A5" w:rsidRPr="001A147A" w14:paraId="44ED98E3" w14:textId="77777777" w:rsidTr="00296E89">
        <w:trPr>
          <w:trHeight w:hRule="exact" w:val="288"/>
        </w:trPr>
        <w:tc>
          <w:tcPr>
            <w:tcW w:w="5502" w:type="dxa"/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09701211" w14:textId="38ACA15A" w:rsidR="00C057A5" w:rsidRPr="001A147A" w:rsidRDefault="0097503D" w:rsidP="003459EE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 xml:space="preserve">SET BC </w:t>
            </w:r>
          </w:p>
        </w:tc>
        <w:tc>
          <w:tcPr>
            <w:tcW w:w="5503" w:type="dxa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2B71B9B2" w14:textId="76E10609" w:rsidR="00C057A5" w:rsidRPr="001A147A" w:rsidRDefault="0097503D" w:rsidP="003459EE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PIOP Consultation</w:t>
            </w:r>
          </w:p>
        </w:tc>
      </w:tr>
      <w:tr w:rsidR="00C057A5" w:rsidRPr="001A147A" w14:paraId="0CE8EF72" w14:textId="77777777" w:rsidTr="00296E89">
        <w:trPr>
          <w:trHeight w:hRule="exact" w:val="288"/>
        </w:trPr>
        <w:tc>
          <w:tcPr>
            <w:tcW w:w="5502" w:type="dxa"/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6A0F1148" w14:textId="07933141" w:rsidR="00C057A5" w:rsidRPr="001A147A" w:rsidRDefault="00CF1CF7" w:rsidP="00E2488F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Sunny Hill</w:t>
            </w:r>
            <w:r w:rsidR="00AC18F0"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 xml:space="preserve"> AAC Team</w:t>
            </w:r>
            <w:r w:rsidR="00E2488F"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5503" w:type="dxa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5F16E8AC" w14:textId="09ADBAA8" w:rsidR="00C057A5" w:rsidRPr="001A147A" w:rsidRDefault="00C8726B" w:rsidP="003459EE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 xml:space="preserve">District Teacher </w:t>
            </w:r>
            <w:r w:rsidR="0097503D"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Visually Impaired (Name: ____________________)</w:t>
            </w:r>
          </w:p>
        </w:tc>
      </w:tr>
      <w:tr w:rsidR="007D01CD" w:rsidRPr="001A147A" w14:paraId="2B6A30FE" w14:textId="77777777" w:rsidTr="00296E89">
        <w:trPr>
          <w:trHeight w:hRule="exact" w:val="288"/>
        </w:trPr>
        <w:tc>
          <w:tcPr>
            <w:tcW w:w="5502" w:type="dxa"/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0ECB186A" w14:textId="52C908C3" w:rsidR="007D01CD" w:rsidRPr="001A147A" w:rsidRDefault="007D01CD" w:rsidP="00E2488F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School S-LP (Name: ______________________________)</w:t>
            </w:r>
          </w:p>
        </w:tc>
        <w:tc>
          <w:tcPr>
            <w:tcW w:w="5503" w:type="dxa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20745EEB" w14:textId="708353E4" w:rsidR="007D01CD" w:rsidRPr="001A147A" w:rsidRDefault="00AC18F0" w:rsidP="003459EE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 xml:space="preserve">SD # 79 OT (Name: </w:t>
            </w:r>
            <w:r w:rsidR="007D01CD"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____________________________)</w:t>
            </w:r>
          </w:p>
        </w:tc>
      </w:tr>
      <w:tr w:rsidR="007D3B5E" w:rsidRPr="001A147A" w14:paraId="1AB70059" w14:textId="77777777" w:rsidTr="00296E89">
        <w:trPr>
          <w:trHeight w:hRule="exact" w:val="288"/>
        </w:trPr>
        <w:tc>
          <w:tcPr>
            <w:tcW w:w="5502" w:type="dxa"/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447F5E3B" w14:textId="79951BA3" w:rsidR="007D3B5E" w:rsidRPr="001A147A" w:rsidRDefault="007D3B5E" w:rsidP="00E2488F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Queen Alexandra Clinics</w:t>
            </w:r>
          </w:p>
        </w:tc>
        <w:tc>
          <w:tcPr>
            <w:tcW w:w="5503" w:type="dxa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654ECA62" w14:textId="0CDBD385" w:rsidR="007D3B5E" w:rsidRPr="001A147A" w:rsidRDefault="007D3B5E" w:rsidP="003459EE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Other</w:t>
            </w:r>
          </w:p>
        </w:tc>
      </w:tr>
    </w:tbl>
    <w:p w14:paraId="37E31E0D" w14:textId="77777777" w:rsidR="003D438E" w:rsidRPr="001A147A" w:rsidRDefault="003D438E" w:rsidP="003459EE">
      <w:pPr>
        <w:ind w:left="270"/>
        <w:rPr>
          <w:rFonts w:asciiTheme="majorHAnsi" w:eastAsiaTheme="minorHAnsi" w:hAnsiTheme="majorHAnsi" w:cstheme="majorHAnsi"/>
          <w:sz w:val="16"/>
          <w:szCs w:val="16"/>
        </w:rPr>
      </w:pPr>
    </w:p>
    <w:p w14:paraId="3557441F" w14:textId="77777777" w:rsidR="00AC18F0" w:rsidRPr="001A147A" w:rsidRDefault="00AC18F0" w:rsidP="003459EE">
      <w:pPr>
        <w:ind w:left="270"/>
        <w:rPr>
          <w:rFonts w:asciiTheme="majorHAnsi" w:eastAsiaTheme="min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Ind w:w="2997" w:type="dxa"/>
        <w:tblLayout w:type="fixed"/>
        <w:tblLook w:val="04A0" w:firstRow="1" w:lastRow="0" w:firstColumn="1" w:lastColumn="0" w:noHBand="0" w:noVBand="1"/>
      </w:tblPr>
      <w:tblGrid>
        <w:gridCol w:w="5238"/>
      </w:tblGrid>
      <w:tr w:rsidR="00AC18F0" w:rsidRPr="001A147A" w14:paraId="3E48734C" w14:textId="77777777" w:rsidTr="00AC18F0">
        <w:trPr>
          <w:trHeight w:hRule="exact" w:val="28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</w:tcMar>
            <w:vAlign w:val="center"/>
          </w:tcPr>
          <w:p w14:paraId="5CAAF706" w14:textId="405587A4" w:rsidR="00AC18F0" w:rsidRPr="001A147A" w:rsidRDefault="00AC18F0" w:rsidP="001C503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eastAsiaTheme="minorHAnsi" w:hAnsiTheme="majorHAnsi" w:cstheme="majorHAnsi"/>
                <w:sz w:val="16"/>
                <w:szCs w:val="16"/>
              </w:rPr>
              <w:t>District Augmentative &amp; Alternative Communication S-LP</w:t>
            </w:r>
          </w:p>
        </w:tc>
      </w:tr>
      <w:tr w:rsidR="00AC18F0" w:rsidRPr="001A147A" w14:paraId="17B09092" w14:textId="77777777" w:rsidTr="00AC18F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363DF2" w14:textId="77777777" w:rsidR="00AC18F0" w:rsidRPr="001A147A" w:rsidRDefault="00AC18F0" w:rsidP="001C503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</w:pPr>
            <w:r w:rsidRPr="001A147A"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  <w:t>Signature</w:t>
            </w:r>
          </w:p>
          <w:p w14:paraId="30F1DEF4" w14:textId="77777777" w:rsidR="00AC18F0" w:rsidRPr="001A147A" w:rsidRDefault="00AC18F0" w:rsidP="001C503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</w:pPr>
          </w:p>
          <w:p w14:paraId="7C7C05A5" w14:textId="55E15487" w:rsidR="002A2720" w:rsidRPr="001A147A" w:rsidRDefault="002A2720" w:rsidP="001C503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6FDD374B" w14:textId="77777777" w:rsidR="00AC18F0" w:rsidRPr="001A147A" w:rsidRDefault="00AC18F0" w:rsidP="00D727A2">
      <w:pPr>
        <w:rPr>
          <w:rFonts w:asciiTheme="majorHAnsi" w:eastAsiaTheme="minorHAnsi" w:hAnsiTheme="majorHAnsi" w:cstheme="majorHAnsi"/>
          <w:sz w:val="16"/>
          <w:szCs w:val="16"/>
        </w:rPr>
      </w:pPr>
    </w:p>
    <w:p w14:paraId="149F36E1" w14:textId="77777777" w:rsidR="00AC18F0" w:rsidRPr="001A147A" w:rsidRDefault="00AC18F0" w:rsidP="00D727A2">
      <w:pPr>
        <w:rPr>
          <w:rFonts w:asciiTheme="majorHAnsi" w:eastAsiaTheme="min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5715"/>
        <w:gridCol w:w="810"/>
        <w:gridCol w:w="1555"/>
      </w:tblGrid>
      <w:tr w:rsidR="00D727A2" w:rsidRPr="001A147A" w14:paraId="55FBD54B" w14:textId="77777777" w:rsidTr="00B93EA6">
        <w:tc>
          <w:tcPr>
            <w:tcW w:w="11030" w:type="dxa"/>
            <w:gridSpan w:val="4"/>
            <w:shd w:val="clear" w:color="auto" w:fill="D9D9D9" w:themeFill="background1" w:themeFillShade="D9"/>
          </w:tcPr>
          <w:p w14:paraId="1348413F" w14:textId="70FC6D8B" w:rsidR="00D727A2" w:rsidRPr="001A147A" w:rsidRDefault="00D727A2" w:rsidP="00D727A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b/>
                <w:sz w:val="20"/>
                <w:szCs w:val="20"/>
              </w:rPr>
              <w:t>SIGNATURES</w:t>
            </w:r>
          </w:p>
        </w:tc>
      </w:tr>
      <w:tr w:rsidR="00305651" w:rsidRPr="001A147A" w14:paraId="60CE0ECF" w14:textId="77777777" w:rsidTr="001A147A">
        <w:trPr>
          <w:trHeight w:val="160"/>
        </w:trPr>
        <w:tc>
          <w:tcPr>
            <w:tcW w:w="2950" w:type="dxa"/>
            <w:tcMar>
              <w:top w:w="115" w:type="dxa"/>
              <w:bottom w:w="115" w:type="dxa"/>
            </w:tcMar>
          </w:tcPr>
          <w:p w14:paraId="6490D634" w14:textId="28C0A496" w:rsidR="00305651" w:rsidRPr="001A147A" w:rsidRDefault="00305651" w:rsidP="00D72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Referral Initiated By</w:t>
            </w:r>
            <w:r w:rsidR="00AC18F0" w:rsidRPr="001A147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3766D5F" w14:textId="1AD2EC51" w:rsidR="00AC18F0" w:rsidRPr="001A147A" w:rsidRDefault="00AC18F0" w:rsidP="00D727A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1A147A">
              <w:rPr>
                <w:rFonts w:asciiTheme="majorHAnsi" w:hAnsiTheme="majorHAnsi" w:cstheme="majorHAnsi"/>
                <w:sz w:val="16"/>
                <w:szCs w:val="16"/>
              </w:rPr>
              <w:t>School S-LP</w:t>
            </w:r>
          </w:p>
          <w:p w14:paraId="6149CCEA" w14:textId="77777777" w:rsidR="00AC18F0" w:rsidRPr="001A147A" w:rsidRDefault="00AC18F0" w:rsidP="00D727A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hAnsiTheme="majorHAnsi" w:cstheme="majorHAnsi"/>
                <w:sz w:val="16"/>
                <w:szCs w:val="16"/>
              </w:rPr>
              <w:t xml:space="preserve">     District OT</w:t>
            </w:r>
          </w:p>
          <w:p w14:paraId="6C8EE67A" w14:textId="2FE95380" w:rsidR="0097503D" w:rsidRPr="001A147A" w:rsidRDefault="00CF1CF7" w:rsidP="00D727A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147A">
              <w:rPr>
                <w:rFonts w:asciiTheme="majorHAnsi" w:hAnsiTheme="majorHAnsi" w:cstheme="majorHAnsi"/>
                <w:sz w:val="16"/>
                <w:szCs w:val="16"/>
              </w:rPr>
              <w:t xml:space="preserve">     District Teacher - </w:t>
            </w:r>
            <w:r w:rsidR="0097503D" w:rsidRPr="001A147A">
              <w:rPr>
                <w:rFonts w:asciiTheme="majorHAnsi" w:hAnsiTheme="majorHAnsi" w:cstheme="majorHAnsi"/>
                <w:sz w:val="16"/>
                <w:szCs w:val="16"/>
              </w:rPr>
              <w:t>Visually Impaired</w:t>
            </w:r>
          </w:p>
          <w:p w14:paraId="79A61AF7" w14:textId="2C9650B8" w:rsidR="00AC18F0" w:rsidRPr="001A147A" w:rsidRDefault="00AC18F0" w:rsidP="00D72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16"/>
                <w:szCs w:val="16"/>
              </w:rPr>
              <w:t xml:space="preserve">     High School Resource Teacher</w:t>
            </w:r>
          </w:p>
        </w:tc>
        <w:tc>
          <w:tcPr>
            <w:tcW w:w="5715" w:type="dxa"/>
            <w:tcMar>
              <w:top w:w="115" w:type="dxa"/>
              <w:bottom w:w="115" w:type="dxa"/>
            </w:tcMar>
          </w:tcPr>
          <w:p w14:paraId="74656658" w14:textId="04AA5F28" w:rsidR="00305651" w:rsidRPr="001A147A" w:rsidRDefault="00305651" w:rsidP="003056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  <w:t>Signature</w:t>
            </w:r>
            <w:r w:rsidR="000E6D56" w:rsidRPr="001A147A"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  <w:t xml:space="preserve"> </w:t>
            </w:r>
          </w:p>
        </w:tc>
        <w:tc>
          <w:tcPr>
            <w:tcW w:w="810" w:type="dxa"/>
            <w:tcMar>
              <w:top w:w="115" w:type="dxa"/>
              <w:bottom w:w="115" w:type="dxa"/>
            </w:tcMar>
            <w:vAlign w:val="center"/>
          </w:tcPr>
          <w:p w14:paraId="71143E78" w14:textId="1E74DC31" w:rsidR="00305651" w:rsidRPr="001A147A" w:rsidRDefault="00305651" w:rsidP="001A1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555" w:type="dxa"/>
            <w:tcMar>
              <w:top w:w="115" w:type="dxa"/>
              <w:bottom w:w="115" w:type="dxa"/>
            </w:tcMar>
          </w:tcPr>
          <w:p w14:paraId="39327C0F" w14:textId="0D18A7A8" w:rsidR="00305651" w:rsidRPr="001A147A" w:rsidRDefault="00305651" w:rsidP="00D727A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05651" w:rsidRPr="001A147A" w14:paraId="499AA91A" w14:textId="77777777" w:rsidTr="001A147A">
        <w:trPr>
          <w:trHeight w:val="288"/>
        </w:trPr>
        <w:tc>
          <w:tcPr>
            <w:tcW w:w="2950" w:type="dxa"/>
            <w:tcMar>
              <w:top w:w="115" w:type="dxa"/>
              <w:bottom w:w="115" w:type="dxa"/>
            </w:tcMar>
          </w:tcPr>
          <w:p w14:paraId="39415979" w14:textId="391F025E" w:rsidR="00305651" w:rsidRPr="001A147A" w:rsidRDefault="00305651" w:rsidP="00D72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Principal:</w:t>
            </w:r>
          </w:p>
        </w:tc>
        <w:tc>
          <w:tcPr>
            <w:tcW w:w="5715" w:type="dxa"/>
            <w:tcMar>
              <w:top w:w="115" w:type="dxa"/>
              <w:bottom w:w="115" w:type="dxa"/>
            </w:tcMar>
          </w:tcPr>
          <w:p w14:paraId="3A63747E" w14:textId="3DDB4123" w:rsidR="002A2720" w:rsidRPr="001A147A" w:rsidRDefault="001A147A" w:rsidP="00305651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</w:pPr>
            <w:r w:rsidRPr="001A147A"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  <w:t>Signature</w:t>
            </w:r>
          </w:p>
          <w:p w14:paraId="1478D9EC" w14:textId="77777777" w:rsidR="002A2720" w:rsidRPr="001A147A" w:rsidRDefault="002A2720" w:rsidP="00305651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</w:pPr>
          </w:p>
          <w:p w14:paraId="1B124496" w14:textId="531A9537" w:rsidR="00305651" w:rsidRPr="001A147A" w:rsidRDefault="00305651" w:rsidP="003056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bottom w:w="115" w:type="dxa"/>
            </w:tcMar>
            <w:vAlign w:val="center"/>
          </w:tcPr>
          <w:p w14:paraId="26DDFFDE" w14:textId="75AA94DB" w:rsidR="00305651" w:rsidRPr="001A147A" w:rsidRDefault="00305651" w:rsidP="001A1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555" w:type="dxa"/>
            <w:tcMar>
              <w:top w:w="115" w:type="dxa"/>
              <w:bottom w:w="115" w:type="dxa"/>
            </w:tcMar>
          </w:tcPr>
          <w:p w14:paraId="5D9C2094" w14:textId="02F62DA2" w:rsidR="00305651" w:rsidRPr="001A147A" w:rsidRDefault="00305651" w:rsidP="00D727A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5418" w:rsidRPr="001A147A" w14:paraId="0400A332" w14:textId="77777777" w:rsidTr="001A147A">
        <w:trPr>
          <w:trHeight w:val="299"/>
        </w:trPr>
        <w:tc>
          <w:tcPr>
            <w:tcW w:w="2950" w:type="dxa"/>
            <w:tcMar>
              <w:top w:w="115" w:type="dxa"/>
              <w:bottom w:w="115" w:type="dxa"/>
            </w:tcMar>
          </w:tcPr>
          <w:p w14:paraId="5DE6F9D4" w14:textId="77777777" w:rsidR="00D727A2" w:rsidRPr="001A147A" w:rsidRDefault="00AF7F77" w:rsidP="00D72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Parent(s)/</w:t>
            </w:r>
            <w:r w:rsidR="00D727A2" w:rsidRPr="001A147A">
              <w:rPr>
                <w:rFonts w:asciiTheme="majorHAnsi" w:hAnsiTheme="majorHAnsi" w:cstheme="majorHAnsi"/>
                <w:sz w:val="20"/>
                <w:szCs w:val="20"/>
              </w:rPr>
              <w:t>Guardian(s)</w:t>
            </w:r>
            <w:r w:rsidR="00B70357" w:rsidRPr="001A147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B2FC907" w14:textId="0658595F" w:rsidR="00CC5418" w:rsidRPr="001A147A" w:rsidRDefault="002A2720" w:rsidP="00CC54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A147A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>Consent is provided to provide consultation to this student and information to the school based team</w:t>
            </w:r>
          </w:p>
        </w:tc>
        <w:tc>
          <w:tcPr>
            <w:tcW w:w="5715" w:type="dxa"/>
            <w:tcMar>
              <w:top w:w="115" w:type="dxa"/>
              <w:bottom w:w="115" w:type="dxa"/>
            </w:tcMar>
          </w:tcPr>
          <w:p w14:paraId="533FF725" w14:textId="3D10C143" w:rsidR="00D727A2" w:rsidRPr="001A147A" w:rsidRDefault="00305651" w:rsidP="003056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color w:val="A6A6A6" w:themeColor="background1" w:themeShade="A6"/>
                <w:sz w:val="12"/>
                <w:szCs w:val="12"/>
              </w:rPr>
              <w:t>Signature</w:t>
            </w:r>
          </w:p>
        </w:tc>
        <w:tc>
          <w:tcPr>
            <w:tcW w:w="810" w:type="dxa"/>
            <w:tcMar>
              <w:top w:w="115" w:type="dxa"/>
              <w:bottom w:w="115" w:type="dxa"/>
            </w:tcMar>
            <w:vAlign w:val="center"/>
          </w:tcPr>
          <w:p w14:paraId="57F92BF8" w14:textId="5F87D8A3" w:rsidR="00D727A2" w:rsidRPr="001A147A" w:rsidRDefault="00B70357" w:rsidP="001A14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47A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555" w:type="dxa"/>
            <w:tcMar>
              <w:top w:w="115" w:type="dxa"/>
              <w:bottom w:w="115" w:type="dxa"/>
            </w:tcMar>
          </w:tcPr>
          <w:p w14:paraId="4CC6DC5C" w14:textId="5CAFB140" w:rsidR="00D727A2" w:rsidRPr="001A147A" w:rsidRDefault="00D727A2" w:rsidP="00D727A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2A904E" w14:textId="77777777" w:rsidR="004E7EA0" w:rsidRPr="001A147A" w:rsidRDefault="004E7EA0" w:rsidP="00A30E60">
      <w:pPr>
        <w:jc w:val="center"/>
        <w:rPr>
          <w:rFonts w:asciiTheme="majorHAnsi" w:eastAsiaTheme="minorHAnsi" w:hAnsiTheme="majorHAnsi" w:cstheme="majorHAnsi"/>
          <w:i/>
          <w:sz w:val="18"/>
          <w:szCs w:val="18"/>
        </w:rPr>
      </w:pPr>
    </w:p>
    <w:p w14:paraId="2970A168" w14:textId="77777777" w:rsidR="00305651" w:rsidRPr="001A147A" w:rsidRDefault="00305651" w:rsidP="00A30E60">
      <w:pPr>
        <w:jc w:val="center"/>
        <w:rPr>
          <w:rFonts w:asciiTheme="majorHAnsi" w:eastAsiaTheme="minorHAnsi" w:hAnsiTheme="majorHAnsi" w:cstheme="majorHAnsi"/>
          <w:i/>
          <w:sz w:val="18"/>
          <w:szCs w:val="18"/>
        </w:rPr>
      </w:pPr>
    </w:p>
    <w:p w14:paraId="38CEF527" w14:textId="2D4BD9E2" w:rsidR="00A30E60" w:rsidRPr="001A147A" w:rsidRDefault="00A30E60" w:rsidP="0095545B">
      <w:pPr>
        <w:jc w:val="center"/>
        <w:rPr>
          <w:rFonts w:asciiTheme="majorHAnsi" w:eastAsiaTheme="minorHAnsi" w:hAnsiTheme="majorHAnsi" w:cstheme="majorHAnsi"/>
          <w:i/>
          <w:sz w:val="16"/>
          <w:szCs w:val="16"/>
        </w:rPr>
      </w:pPr>
      <w:r w:rsidRPr="001A147A">
        <w:rPr>
          <w:rFonts w:asciiTheme="majorHAnsi" w:eastAsiaTheme="minorHAnsi" w:hAnsiTheme="majorHAnsi" w:cstheme="majorHAnsi"/>
          <w:i/>
          <w:sz w:val="16"/>
          <w:szCs w:val="16"/>
        </w:rPr>
        <w:t xml:space="preserve">COMPLETED AND SIGNED ORIGINAL FORMS </w:t>
      </w:r>
      <w:r w:rsidR="00AF7F77" w:rsidRPr="001A147A">
        <w:rPr>
          <w:rFonts w:asciiTheme="majorHAnsi" w:eastAsiaTheme="minorHAnsi" w:hAnsiTheme="majorHAnsi" w:cstheme="majorHAnsi"/>
          <w:i/>
          <w:sz w:val="16"/>
          <w:szCs w:val="16"/>
        </w:rPr>
        <w:t>TO</w:t>
      </w:r>
      <w:r w:rsidRPr="001A147A">
        <w:rPr>
          <w:rFonts w:asciiTheme="majorHAnsi" w:eastAsiaTheme="minorHAnsi" w:hAnsiTheme="majorHAnsi" w:cstheme="majorHAnsi"/>
          <w:i/>
          <w:sz w:val="16"/>
          <w:szCs w:val="16"/>
        </w:rPr>
        <w:t xml:space="preserve"> BE FILED </w:t>
      </w:r>
      <w:r w:rsidR="00AF7F77" w:rsidRPr="001A147A">
        <w:rPr>
          <w:rFonts w:asciiTheme="majorHAnsi" w:eastAsiaTheme="minorHAnsi" w:hAnsiTheme="majorHAnsi" w:cstheme="majorHAnsi"/>
          <w:i/>
          <w:sz w:val="16"/>
          <w:szCs w:val="16"/>
        </w:rPr>
        <w:t xml:space="preserve">AT SCHOOL </w:t>
      </w:r>
      <w:r w:rsidRPr="001A147A">
        <w:rPr>
          <w:rFonts w:asciiTheme="majorHAnsi" w:eastAsiaTheme="minorHAnsi" w:hAnsiTheme="majorHAnsi" w:cstheme="majorHAnsi"/>
          <w:i/>
          <w:sz w:val="16"/>
          <w:szCs w:val="16"/>
        </w:rPr>
        <w:t xml:space="preserve">IN </w:t>
      </w:r>
      <w:r w:rsidR="00AF7F77" w:rsidRPr="001A147A">
        <w:rPr>
          <w:rFonts w:asciiTheme="majorHAnsi" w:eastAsiaTheme="minorHAnsi" w:hAnsiTheme="majorHAnsi" w:cstheme="majorHAnsi"/>
          <w:i/>
          <w:sz w:val="16"/>
          <w:szCs w:val="16"/>
        </w:rPr>
        <w:t xml:space="preserve">THE </w:t>
      </w:r>
      <w:r w:rsidRPr="001A147A">
        <w:rPr>
          <w:rFonts w:asciiTheme="majorHAnsi" w:eastAsiaTheme="minorHAnsi" w:hAnsiTheme="majorHAnsi" w:cstheme="majorHAnsi"/>
          <w:i/>
          <w:sz w:val="16"/>
          <w:szCs w:val="16"/>
        </w:rPr>
        <w:t>STUDENT</w:t>
      </w:r>
      <w:r w:rsidR="00AF7F77" w:rsidRPr="001A147A">
        <w:rPr>
          <w:rFonts w:asciiTheme="majorHAnsi" w:eastAsiaTheme="minorHAnsi" w:hAnsiTheme="majorHAnsi" w:cstheme="majorHAnsi"/>
          <w:i/>
          <w:sz w:val="16"/>
          <w:szCs w:val="16"/>
        </w:rPr>
        <w:t>’S</w:t>
      </w:r>
      <w:r w:rsidRPr="001A147A">
        <w:rPr>
          <w:rFonts w:asciiTheme="majorHAnsi" w:eastAsiaTheme="minorHAnsi" w:hAnsiTheme="majorHAnsi" w:cstheme="majorHAnsi"/>
          <w:i/>
          <w:sz w:val="16"/>
          <w:szCs w:val="16"/>
        </w:rPr>
        <w:t xml:space="preserve"> FILE.</w:t>
      </w:r>
    </w:p>
    <w:p w14:paraId="705A15A9" w14:textId="77777777" w:rsidR="00305651" w:rsidRPr="001A147A" w:rsidRDefault="00305651" w:rsidP="0095545B">
      <w:pPr>
        <w:jc w:val="center"/>
        <w:rPr>
          <w:rFonts w:asciiTheme="majorHAnsi" w:eastAsiaTheme="minorHAnsi" w:hAnsiTheme="majorHAnsi" w:cstheme="majorHAnsi"/>
          <w:i/>
          <w:sz w:val="16"/>
          <w:szCs w:val="16"/>
        </w:rPr>
      </w:pPr>
    </w:p>
    <w:p w14:paraId="63829D21" w14:textId="51DFB184" w:rsidR="00305651" w:rsidRPr="001A147A" w:rsidRDefault="006B496B" w:rsidP="0095545B">
      <w:pPr>
        <w:jc w:val="center"/>
        <w:rPr>
          <w:rFonts w:asciiTheme="majorHAnsi" w:eastAsiaTheme="minorHAnsi" w:hAnsiTheme="majorHAnsi" w:cstheme="majorHAnsi"/>
          <w:i/>
          <w:sz w:val="18"/>
          <w:szCs w:val="18"/>
        </w:rPr>
      </w:pPr>
      <w:r w:rsidRPr="001A147A">
        <w:rPr>
          <w:rFonts w:asciiTheme="majorHAnsi" w:eastAsiaTheme="minorHAnsi" w:hAnsiTheme="majorHAnsi" w:cstheme="majorHAnsi"/>
          <w:i/>
          <w:sz w:val="18"/>
          <w:szCs w:val="18"/>
        </w:rPr>
        <w:t>DISTRIBUTION</w:t>
      </w:r>
      <w:r w:rsidR="00E84523" w:rsidRPr="001A147A">
        <w:rPr>
          <w:rFonts w:asciiTheme="majorHAnsi" w:eastAsiaTheme="minorHAnsi" w:hAnsiTheme="majorHAnsi" w:cstheme="majorHAnsi"/>
          <w:i/>
          <w:sz w:val="18"/>
          <w:szCs w:val="18"/>
        </w:rPr>
        <w:t>: copy</w:t>
      </w:r>
      <w:r w:rsidR="00305651" w:rsidRPr="001A147A">
        <w:rPr>
          <w:rFonts w:asciiTheme="majorHAnsi" w:eastAsiaTheme="minorHAnsi" w:hAnsiTheme="majorHAnsi" w:cstheme="majorHAnsi"/>
          <w:i/>
          <w:sz w:val="18"/>
          <w:szCs w:val="18"/>
        </w:rPr>
        <w:t xml:space="preserve"> to </w:t>
      </w:r>
      <w:r w:rsidR="00E84523" w:rsidRPr="001A147A">
        <w:rPr>
          <w:rFonts w:asciiTheme="majorHAnsi" w:eastAsiaTheme="minorHAnsi" w:hAnsiTheme="majorHAnsi" w:cstheme="majorHAnsi"/>
          <w:i/>
          <w:sz w:val="18"/>
          <w:szCs w:val="18"/>
        </w:rPr>
        <w:t xml:space="preserve">Parent/Guardian; copy to </w:t>
      </w:r>
      <w:r w:rsidR="001A147A" w:rsidRPr="001A147A">
        <w:rPr>
          <w:rFonts w:asciiTheme="majorHAnsi" w:eastAsiaTheme="minorHAnsi" w:hAnsiTheme="majorHAnsi" w:cstheme="majorHAnsi"/>
          <w:i/>
          <w:sz w:val="18"/>
          <w:szCs w:val="18"/>
        </w:rPr>
        <w:t xml:space="preserve">Inclusive </w:t>
      </w:r>
      <w:r w:rsidR="00C477D5">
        <w:rPr>
          <w:rFonts w:asciiTheme="majorHAnsi" w:eastAsiaTheme="minorHAnsi" w:hAnsiTheme="majorHAnsi" w:cstheme="majorHAnsi"/>
          <w:i/>
          <w:sz w:val="18"/>
          <w:szCs w:val="18"/>
        </w:rPr>
        <w:t>Learning</w:t>
      </w:r>
      <w:r w:rsidR="00E84523" w:rsidRPr="001A147A">
        <w:rPr>
          <w:rFonts w:asciiTheme="majorHAnsi" w:eastAsiaTheme="minorHAnsi" w:hAnsiTheme="majorHAnsi" w:cstheme="majorHAnsi"/>
          <w:i/>
          <w:sz w:val="18"/>
          <w:szCs w:val="18"/>
        </w:rPr>
        <w:t xml:space="preserve"> to update</w:t>
      </w:r>
      <w:r w:rsidR="00FE54BF" w:rsidRPr="001A147A">
        <w:rPr>
          <w:rFonts w:asciiTheme="majorHAnsi" w:eastAsiaTheme="minorHAnsi" w:hAnsiTheme="majorHAnsi" w:cstheme="majorHAnsi"/>
          <w:i/>
          <w:sz w:val="18"/>
          <w:szCs w:val="18"/>
        </w:rPr>
        <w:t xml:space="preserve"> District</w:t>
      </w:r>
      <w:r w:rsidR="00DE0808" w:rsidRPr="001A147A">
        <w:rPr>
          <w:rFonts w:asciiTheme="majorHAnsi" w:eastAsiaTheme="minorHAnsi" w:hAnsiTheme="majorHAnsi" w:cstheme="majorHAnsi"/>
          <w:i/>
          <w:sz w:val="18"/>
          <w:szCs w:val="18"/>
        </w:rPr>
        <w:t xml:space="preserve"> </w:t>
      </w:r>
      <w:r w:rsidR="001A147A" w:rsidRPr="001A147A">
        <w:rPr>
          <w:rFonts w:asciiTheme="majorHAnsi" w:eastAsiaTheme="minorHAnsi" w:hAnsiTheme="majorHAnsi" w:cstheme="majorHAnsi"/>
          <w:i/>
          <w:sz w:val="18"/>
          <w:szCs w:val="18"/>
        </w:rPr>
        <w:t>d</w:t>
      </w:r>
      <w:r w:rsidR="00FE54BF" w:rsidRPr="001A147A">
        <w:rPr>
          <w:rFonts w:asciiTheme="majorHAnsi" w:eastAsiaTheme="minorHAnsi" w:hAnsiTheme="majorHAnsi" w:cstheme="majorHAnsi"/>
          <w:i/>
          <w:sz w:val="18"/>
          <w:szCs w:val="18"/>
        </w:rPr>
        <w:t xml:space="preserve">atabase </w:t>
      </w:r>
      <w:r w:rsidR="00FE54BF" w:rsidRPr="001A147A">
        <w:rPr>
          <w:rFonts w:asciiTheme="majorHAnsi" w:eastAsiaTheme="minorHAnsi" w:hAnsiTheme="majorHAnsi" w:cstheme="majorHAnsi"/>
          <w:i/>
          <w:sz w:val="16"/>
          <w:szCs w:val="16"/>
        </w:rPr>
        <w:t>(Filemaker Pro)</w:t>
      </w:r>
    </w:p>
    <w:p w14:paraId="4389FAC9" w14:textId="77777777" w:rsidR="00305651" w:rsidRPr="001A147A" w:rsidRDefault="00305651" w:rsidP="00305651">
      <w:pPr>
        <w:rPr>
          <w:rFonts w:asciiTheme="majorHAnsi" w:eastAsiaTheme="minorHAnsi" w:hAnsiTheme="majorHAnsi" w:cstheme="majorHAnsi"/>
          <w:sz w:val="18"/>
          <w:szCs w:val="18"/>
        </w:rPr>
      </w:pPr>
    </w:p>
    <w:p w14:paraId="043954E3" w14:textId="77777777" w:rsidR="006B496B" w:rsidRPr="001A147A" w:rsidRDefault="006B496B" w:rsidP="00305651">
      <w:pPr>
        <w:rPr>
          <w:rFonts w:asciiTheme="majorHAnsi" w:eastAsiaTheme="minorHAnsi" w:hAnsiTheme="majorHAnsi" w:cstheme="majorHAnsi"/>
          <w:sz w:val="18"/>
          <w:szCs w:val="18"/>
        </w:rPr>
      </w:pPr>
    </w:p>
    <w:p w14:paraId="4BF5BA59" w14:textId="384B0C92" w:rsidR="00305651" w:rsidRPr="001A147A" w:rsidRDefault="006D310B" w:rsidP="007D3B5E">
      <w:pPr>
        <w:pBdr>
          <w:top w:val="single" w:sz="4" w:space="1" w:color="auto"/>
        </w:pBdr>
        <w:rPr>
          <w:rFonts w:asciiTheme="majorHAnsi" w:eastAsiaTheme="minorHAnsi" w:hAnsiTheme="majorHAnsi" w:cstheme="majorHAnsi"/>
          <w:b/>
          <w:sz w:val="18"/>
          <w:szCs w:val="18"/>
        </w:rPr>
      </w:pPr>
      <w:r w:rsidRPr="001A147A">
        <w:rPr>
          <w:rFonts w:asciiTheme="majorHAnsi" w:eastAsiaTheme="minorHAnsi" w:hAnsiTheme="majorHAnsi" w:cstheme="majorHAnsi"/>
          <w:b/>
          <w:sz w:val="18"/>
          <w:szCs w:val="18"/>
        </w:rPr>
        <w:t xml:space="preserve"> </w:t>
      </w:r>
    </w:p>
    <w:p w14:paraId="0E89274D" w14:textId="2A6B2B3E" w:rsidR="006B496B" w:rsidRPr="001A147A" w:rsidRDefault="00305651" w:rsidP="007D3B5E">
      <w:pPr>
        <w:tabs>
          <w:tab w:val="left" w:pos="360"/>
          <w:tab w:val="left" w:pos="3240"/>
        </w:tabs>
        <w:rPr>
          <w:rFonts w:asciiTheme="majorHAnsi" w:eastAsiaTheme="minorHAnsi" w:hAnsiTheme="majorHAnsi" w:cstheme="majorHAnsi"/>
          <w:sz w:val="18"/>
          <w:szCs w:val="18"/>
        </w:rPr>
      </w:pPr>
      <w:r w:rsidRPr="001A147A">
        <w:rPr>
          <w:rFonts w:asciiTheme="majorHAnsi" w:eastAsiaTheme="minorHAnsi" w:hAnsiTheme="majorHAnsi" w:cstheme="majorHAnsi"/>
          <w:sz w:val="18"/>
          <w:szCs w:val="18"/>
        </w:rPr>
        <w:sym w:font="Wingdings" w:char="F06F"/>
      </w:r>
      <w:r w:rsidR="006B496B" w:rsidRPr="001A147A">
        <w:rPr>
          <w:rFonts w:asciiTheme="majorHAnsi" w:eastAsiaTheme="minorHAnsi" w:hAnsiTheme="majorHAnsi" w:cstheme="majorHAnsi"/>
          <w:sz w:val="18"/>
          <w:szCs w:val="18"/>
        </w:rPr>
        <w:tab/>
      </w:r>
      <w:r w:rsidR="007D3B5E" w:rsidRPr="001A147A">
        <w:rPr>
          <w:rFonts w:asciiTheme="majorHAnsi" w:eastAsiaTheme="minorHAnsi" w:hAnsiTheme="majorHAnsi" w:cstheme="majorHAnsi"/>
          <w:sz w:val="18"/>
          <w:szCs w:val="18"/>
        </w:rPr>
        <w:t>IEP</w:t>
      </w:r>
    </w:p>
    <w:p w14:paraId="6696FC1C" w14:textId="6A89C913" w:rsidR="007D3B5E" w:rsidRPr="001A147A" w:rsidRDefault="00305651" w:rsidP="007D3B5E">
      <w:pPr>
        <w:tabs>
          <w:tab w:val="left" w:pos="360"/>
          <w:tab w:val="left" w:pos="3240"/>
        </w:tabs>
        <w:rPr>
          <w:rFonts w:asciiTheme="majorHAnsi" w:eastAsiaTheme="minorHAnsi" w:hAnsiTheme="majorHAnsi" w:cstheme="majorHAnsi"/>
          <w:sz w:val="18"/>
          <w:szCs w:val="18"/>
        </w:rPr>
      </w:pPr>
      <w:r w:rsidRPr="001A147A">
        <w:rPr>
          <w:rFonts w:asciiTheme="majorHAnsi" w:eastAsiaTheme="minorHAnsi" w:hAnsiTheme="majorHAnsi" w:cstheme="majorHAnsi"/>
          <w:sz w:val="18"/>
          <w:szCs w:val="18"/>
        </w:rPr>
        <w:sym w:font="Wingdings" w:char="F06F"/>
      </w:r>
      <w:r w:rsidRPr="001A147A">
        <w:rPr>
          <w:rFonts w:asciiTheme="majorHAnsi" w:eastAsiaTheme="minorHAnsi" w:hAnsiTheme="majorHAnsi" w:cstheme="majorHAnsi"/>
          <w:sz w:val="18"/>
          <w:szCs w:val="18"/>
        </w:rPr>
        <w:tab/>
      </w:r>
      <w:r w:rsidR="00FF2E7B" w:rsidRPr="001A147A">
        <w:rPr>
          <w:rFonts w:asciiTheme="majorHAnsi" w:eastAsiaTheme="minorHAnsi" w:hAnsiTheme="majorHAnsi" w:cstheme="majorHAnsi"/>
          <w:sz w:val="18"/>
          <w:szCs w:val="18"/>
        </w:rPr>
        <w:t>Reviewed at</w:t>
      </w:r>
      <w:r w:rsidR="009D345E" w:rsidRPr="001A147A">
        <w:rPr>
          <w:rFonts w:asciiTheme="majorHAnsi" w:eastAsiaTheme="minorHAnsi" w:hAnsiTheme="majorHAnsi" w:cstheme="majorHAnsi"/>
          <w:sz w:val="18"/>
          <w:szCs w:val="18"/>
        </w:rPr>
        <w:t xml:space="preserve"> SBT / LST </w:t>
      </w:r>
      <w:r w:rsidR="00CF1CF7" w:rsidRPr="001A147A">
        <w:rPr>
          <w:rFonts w:asciiTheme="majorHAnsi" w:eastAsiaTheme="minorHAnsi" w:hAnsiTheme="majorHAnsi" w:cstheme="majorHAnsi"/>
          <w:sz w:val="18"/>
          <w:szCs w:val="18"/>
        </w:rPr>
        <w:t>(n</w:t>
      </w:r>
      <w:r w:rsidR="007D3B5E" w:rsidRPr="001A147A">
        <w:rPr>
          <w:rFonts w:asciiTheme="majorHAnsi" w:eastAsiaTheme="minorHAnsi" w:hAnsiTheme="majorHAnsi" w:cstheme="majorHAnsi"/>
          <w:sz w:val="18"/>
          <w:szCs w:val="18"/>
        </w:rPr>
        <w:t>otes if available</w:t>
      </w:r>
      <w:r w:rsidR="00CF1CF7" w:rsidRPr="001A147A">
        <w:rPr>
          <w:rFonts w:asciiTheme="majorHAnsi" w:eastAsiaTheme="minorHAnsi" w:hAnsiTheme="majorHAnsi" w:cstheme="majorHAnsi"/>
          <w:sz w:val="18"/>
          <w:szCs w:val="18"/>
        </w:rPr>
        <w:t>)</w:t>
      </w:r>
    </w:p>
    <w:p w14:paraId="25FD279F" w14:textId="0FF1FCC8" w:rsidR="007D3B5E" w:rsidRPr="001A147A" w:rsidRDefault="009D345E" w:rsidP="00BD13E0">
      <w:pPr>
        <w:tabs>
          <w:tab w:val="left" w:pos="360"/>
          <w:tab w:val="left" w:pos="3240"/>
        </w:tabs>
        <w:rPr>
          <w:rFonts w:asciiTheme="majorHAnsi" w:eastAsiaTheme="minorHAnsi" w:hAnsiTheme="majorHAnsi" w:cstheme="majorHAnsi"/>
          <w:sz w:val="18"/>
          <w:szCs w:val="18"/>
        </w:rPr>
      </w:pPr>
      <w:r w:rsidRPr="001A147A">
        <w:rPr>
          <w:rFonts w:asciiTheme="majorHAnsi" w:eastAsiaTheme="minorHAnsi" w:hAnsiTheme="majorHAnsi" w:cstheme="majorHAnsi"/>
          <w:sz w:val="18"/>
          <w:szCs w:val="18"/>
        </w:rPr>
        <w:sym w:font="Wingdings" w:char="F06F"/>
      </w:r>
      <w:r w:rsidR="00BD13E0" w:rsidRPr="001A147A">
        <w:rPr>
          <w:rFonts w:asciiTheme="majorHAnsi" w:eastAsiaTheme="minorHAnsi" w:hAnsiTheme="majorHAnsi" w:cstheme="majorHAnsi"/>
          <w:sz w:val="18"/>
          <w:szCs w:val="18"/>
        </w:rPr>
        <w:tab/>
        <w:t>Student Profile from MyEd</w:t>
      </w:r>
    </w:p>
    <w:p w14:paraId="53F2CD3A" w14:textId="3FF43CD3" w:rsidR="006B496B" w:rsidRPr="001A147A" w:rsidRDefault="006B496B" w:rsidP="0095545B">
      <w:pPr>
        <w:pBdr>
          <w:bottom w:val="single" w:sz="4" w:space="1" w:color="auto"/>
        </w:pBdr>
        <w:tabs>
          <w:tab w:val="left" w:pos="360"/>
          <w:tab w:val="left" w:pos="3240"/>
        </w:tabs>
        <w:rPr>
          <w:rFonts w:asciiTheme="majorHAnsi" w:eastAsiaTheme="minorHAnsi" w:hAnsiTheme="majorHAnsi" w:cstheme="majorHAnsi"/>
          <w:sz w:val="16"/>
          <w:szCs w:val="16"/>
        </w:rPr>
      </w:pPr>
    </w:p>
    <w:p w14:paraId="660CEA8E" w14:textId="77777777" w:rsidR="0095545B" w:rsidRPr="001A147A" w:rsidRDefault="0095545B" w:rsidP="00305651">
      <w:pPr>
        <w:tabs>
          <w:tab w:val="left" w:pos="3240"/>
        </w:tabs>
        <w:jc w:val="right"/>
        <w:rPr>
          <w:rFonts w:asciiTheme="majorHAnsi" w:eastAsiaTheme="minorHAnsi" w:hAnsiTheme="majorHAnsi" w:cstheme="majorHAnsi"/>
          <w:sz w:val="10"/>
          <w:szCs w:val="10"/>
        </w:rPr>
      </w:pPr>
    </w:p>
    <w:p w14:paraId="617DFD78" w14:textId="77777777" w:rsidR="00BD7E5D" w:rsidRPr="001A147A" w:rsidRDefault="00BD7E5D" w:rsidP="00BD7E5D">
      <w:pPr>
        <w:tabs>
          <w:tab w:val="left" w:pos="3240"/>
        </w:tabs>
        <w:rPr>
          <w:rFonts w:asciiTheme="majorHAnsi" w:eastAsiaTheme="minorHAnsi" w:hAnsiTheme="majorHAnsi" w:cstheme="majorHAnsi"/>
          <w:sz w:val="16"/>
          <w:szCs w:val="16"/>
        </w:rPr>
      </w:pPr>
    </w:p>
    <w:p w14:paraId="3971DA9B" w14:textId="6CB9C418" w:rsidR="00BD7E5D" w:rsidRPr="001A147A" w:rsidRDefault="001A147A" w:rsidP="003D765F">
      <w:pPr>
        <w:pStyle w:val="Footer"/>
        <w:rPr>
          <w:rFonts w:asciiTheme="majorHAnsi" w:hAnsiTheme="majorHAnsi" w:cstheme="majorHAnsi"/>
          <w:sz w:val="20"/>
          <w:szCs w:val="20"/>
        </w:rPr>
      </w:pPr>
      <w:r w:rsidRPr="001A147A">
        <w:rPr>
          <w:rFonts w:asciiTheme="majorHAnsi" w:hAnsiTheme="majorHAnsi" w:cstheme="majorHAnsi"/>
          <w:sz w:val="20"/>
          <w:szCs w:val="20"/>
        </w:rPr>
        <w:t xml:space="preserve">COWICHAN VALLEY SCHOOL DISTRICT, </w:t>
      </w:r>
      <w:r w:rsidR="003D765F" w:rsidRPr="001A147A">
        <w:rPr>
          <w:rFonts w:asciiTheme="majorHAnsi" w:hAnsiTheme="majorHAnsi" w:cstheme="majorHAnsi"/>
          <w:sz w:val="20"/>
          <w:szCs w:val="20"/>
        </w:rPr>
        <w:t>2557 BEVERLY ST, DUNCAN</w:t>
      </w:r>
      <w:r w:rsidRPr="001A147A">
        <w:rPr>
          <w:rFonts w:asciiTheme="majorHAnsi" w:hAnsiTheme="majorHAnsi" w:cstheme="majorHAnsi"/>
          <w:sz w:val="20"/>
          <w:szCs w:val="20"/>
        </w:rPr>
        <w:t>,</w:t>
      </w:r>
      <w:r w:rsidR="003D765F" w:rsidRPr="001A147A">
        <w:rPr>
          <w:rFonts w:asciiTheme="majorHAnsi" w:hAnsiTheme="majorHAnsi" w:cstheme="majorHAnsi"/>
          <w:sz w:val="20"/>
          <w:szCs w:val="20"/>
        </w:rPr>
        <w:t xml:space="preserve"> BC, V9L 2X3</w:t>
      </w:r>
    </w:p>
    <w:p w14:paraId="682D1F30" w14:textId="55A149E2" w:rsidR="00A30E60" w:rsidRPr="001A147A" w:rsidRDefault="00BD7E5D" w:rsidP="00EF78C7">
      <w:pPr>
        <w:tabs>
          <w:tab w:val="left" w:pos="3240"/>
        </w:tabs>
        <w:jc w:val="right"/>
        <w:rPr>
          <w:rFonts w:asciiTheme="majorHAnsi" w:eastAsiaTheme="minorHAnsi" w:hAnsiTheme="majorHAnsi" w:cstheme="majorHAnsi"/>
          <w:sz w:val="16"/>
          <w:szCs w:val="16"/>
        </w:rPr>
      </w:pPr>
      <w:r w:rsidRPr="001A147A">
        <w:rPr>
          <w:rFonts w:asciiTheme="majorHAnsi" w:eastAsiaTheme="minorHAnsi" w:hAnsiTheme="majorHAnsi" w:cstheme="majorHAnsi"/>
          <w:sz w:val="16"/>
          <w:szCs w:val="16"/>
        </w:rPr>
        <w:t xml:space="preserve">Revised </w:t>
      </w:r>
      <w:r w:rsidR="009D345E" w:rsidRPr="001A147A">
        <w:rPr>
          <w:rFonts w:asciiTheme="majorHAnsi" w:eastAsiaTheme="minorHAnsi" w:hAnsiTheme="majorHAnsi" w:cstheme="majorHAnsi"/>
          <w:sz w:val="16"/>
          <w:szCs w:val="16"/>
        </w:rPr>
        <w:t>–</w:t>
      </w:r>
      <w:r w:rsidRPr="001A147A">
        <w:rPr>
          <w:rFonts w:asciiTheme="majorHAnsi" w:eastAsiaTheme="minorHAnsi" w:hAnsiTheme="majorHAnsi" w:cstheme="majorHAnsi"/>
          <w:sz w:val="16"/>
          <w:szCs w:val="16"/>
        </w:rPr>
        <w:t xml:space="preserve"> </w:t>
      </w:r>
      <w:r w:rsidR="001A147A" w:rsidRPr="001A147A">
        <w:rPr>
          <w:rFonts w:asciiTheme="majorHAnsi" w:eastAsiaTheme="minorHAnsi" w:hAnsiTheme="majorHAnsi" w:cstheme="majorHAnsi"/>
          <w:sz w:val="16"/>
          <w:szCs w:val="16"/>
        </w:rPr>
        <w:t>January 2021</w:t>
      </w:r>
    </w:p>
    <w:sectPr w:rsidR="00A30E60" w:rsidRPr="001A147A" w:rsidSect="00861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540" w:bottom="450" w:left="720" w:header="274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16AC" w14:textId="77777777" w:rsidR="00992CC7" w:rsidRDefault="00992CC7">
      <w:r>
        <w:separator/>
      </w:r>
    </w:p>
  </w:endnote>
  <w:endnote w:type="continuationSeparator" w:id="0">
    <w:p w14:paraId="1D897A3F" w14:textId="77777777" w:rsidR="00992CC7" w:rsidRDefault="009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BD83" w14:textId="77777777" w:rsidR="0095545B" w:rsidRDefault="00955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4E0A" w14:textId="77777777" w:rsidR="00305651" w:rsidRDefault="00305651">
    <w:pPr>
      <w:pStyle w:val="Footer"/>
    </w:pPr>
  </w:p>
  <w:p w14:paraId="586EB443" w14:textId="77777777" w:rsidR="00305651" w:rsidRDefault="0030565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EE74" w14:textId="77777777" w:rsidR="0095545B" w:rsidRDefault="00955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F0A6" w14:textId="77777777" w:rsidR="00992CC7" w:rsidRDefault="00992CC7">
      <w:r>
        <w:separator/>
      </w:r>
    </w:p>
  </w:footnote>
  <w:footnote w:type="continuationSeparator" w:id="0">
    <w:p w14:paraId="1AAADD82" w14:textId="77777777" w:rsidR="00992CC7" w:rsidRDefault="0099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B09A" w14:textId="6DB19C60" w:rsidR="00305651" w:rsidRDefault="00305651" w:rsidP="008369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0DE52" w14:textId="77777777" w:rsidR="00305651" w:rsidRDefault="00305651" w:rsidP="007C48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3AA2" w14:textId="73826D8C" w:rsidR="00305651" w:rsidRPr="007C4832" w:rsidRDefault="00305651" w:rsidP="00102215">
    <w:pPr>
      <w:pStyle w:val="Header"/>
      <w:ind w:right="360"/>
      <w:rPr>
        <w:rFonts w:asciiTheme="majorHAnsi" w:hAnsi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ADC1" w14:textId="51C90D47" w:rsidR="00305651" w:rsidRDefault="00305651" w:rsidP="00EA10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78D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2318"/>
    <w:multiLevelType w:val="hybridMultilevel"/>
    <w:tmpl w:val="F54E5406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45B6"/>
    <w:multiLevelType w:val="multilevel"/>
    <w:tmpl w:val="2B34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127DC"/>
    <w:multiLevelType w:val="hybridMultilevel"/>
    <w:tmpl w:val="BC1E46C2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5C5D"/>
    <w:multiLevelType w:val="hybridMultilevel"/>
    <w:tmpl w:val="3E4C4B0C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226"/>
    <w:multiLevelType w:val="hybridMultilevel"/>
    <w:tmpl w:val="E80A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FAE"/>
    <w:multiLevelType w:val="hybridMultilevel"/>
    <w:tmpl w:val="E348E2E2"/>
    <w:lvl w:ilvl="0" w:tplc="B5765EC2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D51E5"/>
    <w:multiLevelType w:val="hybridMultilevel"/>
    <w:tmpl w:val="F1389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1497"/>
    <w:multiLevelType w:val="hybridMultilevel"/>
    <w:tmpl w:val="1BE4476A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0E46"/>
    <w:multiLevelType w:val="hybridMultilevel"/>
    <w:tmpl w:val="87AC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730D2"/>
    <w:multiLevelType w:val="hybridMultilevel"/>
    <w:tmpl w:val="E9167916"/>
    <w:lvl w:ilvl="0" w:tplc="A9AE107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096019"/>
    <w:multiLevelType w:val="multilevel"/>
    <w:tmpl w:val="9548932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D4EA7"/>
    <w:multiLevelType w:val="hybridMultilevel"/>
    <w:tmpl w:val="8EEC94C8"/>
    <w:lvl w:ilvl="0" w:tplc="3BA8E7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655EA"/>
    <w:multiLevelType w:val="hybridMultilevel"/>
    <w:tmpl w:val="82883724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94C"/>
    <w:multiLevelType w:val="hybridMultilevel"/>
    <w:tmpl w:val="CAC4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90D5D"/>
    <w:multiLevelType w:val="hybridMultilevel"/>
    <w:tmpl w:val="62E4347E"/>
    <w:lvl w:ilvl="0" w:tplc="308A6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D1668"/>
    <w:multiLevelType w:val="hybridMultilevel"/>
    <w:tmpl w:val="AB42B364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42B0"/>
    <w:multiLevelType w:val="hybridMultilevel"/>
    <w:tmpl w:val="1E842808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F3396"/>
    <w:multiLevelType w:val="hybridMultilevel"/>
    <w:tmpl w:val="5C78EC42"/>
    <w:lvl w:ilvl="0" w:tplc="ACDCEF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90352"/>
    <w:multiLevelType w:val="hybridMultilevel"/>
    <w:tmpl w:val="D5501AAA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E0028"/>
    <w:multiLevelType w:val="hybridMultilevel"/>
    <w:tmpl w:val="5A32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20964">
    <w:abstractNumId w:val="19"/>
  </w:num>
  <w:num w:numId="2" w16cid:durableId="1253050040">
    <w:abstractNumId w:val="6"/>
  </w:num>
  <w:num w:numId="3" w16cid:durableId="307783677">
    <w:abstractNumId w:val="15"/>
  </w:num>
  <w:num w:numId="4" w16cid:durableId="256789952">
    <w:abstractNumId w:val="10"/>
  </w:num>
  <w:num w:numId="5" w16cid:durableId="18432304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267832">
    <w:abstractNumId w:val="0"/>
  </w:num>
  <w:num w:numId="7" w16cid:durableId="764302924">
    <w:abstractNumId w:val="5"/>
  </w:num>
  <w:num w:numId="8" w16cid:durableId="1068771969">
    <w:abstractNumId w:val="9"/>
  </w:num>
  <w:num w:numId="9" w16cid:durableId="1466044317">
    <w:abstractNumId w:val="2"/>
  </w:num>
  <w:num w:numId="10" w16cid:durableId="76681332">
    <w:abstractNumId w:val="7"/>
  </w:num>
  <w:num w:numId="11" w16cid:durableId="451946720">
    <w:abstractNumId w:val="4"/>
  </w:num>
  <w:num w:numId="12" w16cid:durableId="1644852092">
    <w:abstractNumId w:val="18"/>
  </w:num>
  <w:num w:numId="13" w16cid:durableId="610363494">
    <w:abstractNumId w:val="8"/>
  </w:num>
  <w:num w:numId="14" w16cid:durableId="1254895969">
    <w:abstractNumId w:val="11"/>
  </w:num>
  <w:num w:numId="15" w16cid:durableId="448474323">
    <w:abstractNumId w:val="20"/>
  </w:num>
  <w:num w:numId="16" w16cid:durableId="1949969631">
    <w:abstractNumId w:val="3"/>
  </w:num>
  <w:num w:numId="17" w16cid:durableId="786311966">
    <w:abstractNumId w:val="13"/>
  </w:num>
  <w:num w:numId="18" w16cid:durableId="552275035">
    <w:abstractNumId w:val="17"/>
  </w:num>
  <w:num w:numId="19" w16cid:durableId="2082561734">
    <w:abstractNumId w:val="16"/>
  </w:num>
  <w:num w:numId="20" w16cid:durableId="690834297">
    <w:abstractNumId w:val="1"/>
  </w:num>
  <w:num w:numId="21" w16cid:durableId="1032146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7F2"/>
    <w:rsid w:val="00023AA1"/>
    <w:rsid w:val="00096916"/>
    <w:rsid w:val="000978A0"/>
    <w:rsid w:val="000B74B3"/>
    <w:rsid w:val="000E4B11"/>
    <w:rsid w:val="000E6D56"/>
    <w:rsid w:val="000F63A4"/>
    <w:rsid w:val="00102215"/>
    <w:rsid w:val="00117D6E"/>
    <w:rsid w:val="00161BC5"/>
    <w:rsid w:val="00194F9B"/>
    <w:rsid w:val="001A147A"/>
    <w:rsid w:val="001C5037"/>
    <w:rsid w:val="002554D1"/>
    <w:rsid w:val="00277AB3"/>
    <w:rsid w:val="00296E89"/>
    <w:rsid w:val="002A2720"/>
    <w:rsid w:val="002B1F44"/>
    <w:rsid w:val="002B39C7"/>
    <w:rsid w:val="002E1569"/>
    <w:rsid w:val="002F5C4D"/>
    <w:rsid w:val="00305651"/>
    <w:rsid w:val="0031133D"/>
    <w:rsid w:val="00324F3F"/>
    <w:rsid w:val="003459EE"/>
    <w:rsid w:val="00365E03"/>
    <w:rsid w:val="00380094"/>
    <w:rsid w:val="0038092A"/>
    <w:rsid w:val="003C5ACF"/>
    <w:rsid w:val="003D438E"/>
    <w:rsid w:val="003D6B46"/>
    <w:rsid w:val="003D765F"/>
    <w:rsid w:val="003E7A13"/>
    <w:rsid w:val="003F7F84"/>
    <w:rsid w:val="00472677"/>
    <w:rsid w:val="004857AA"/>
    <w:rsid w:val="004E7EA0"/>
    <w:rsid w:val="00511BAD"/>
    <w:rsid w:val="00570E8F"/>
    <w:rsid w:val="005809BB"/>
    <w:rsid w:val="005915AC"/>
    <w:rsid w:val="005B48A1"/>
    <w:rsid w:val="005E1033"/>
    <w:rsid w:val="00625071"/>
    <w:rsid w:val="00661ED0"/>
    <w:rsid w:val="0068412D"/>
    <w:rsid w:val="006A397A"/>
    <w:rsid w:val="006B1407"/>
    <w:rsid w:val="006B496B"/>
    <w:rsid w:val="006B5699"/>
    <w:rsid w:val="006D310B"/>
    <w:rsid w:val="006F0F98"/>
    <w:rsid w:val="00736102"/>
    <w:rsid w:val="00750080"/>
    <w:rsid w:val="00752E39"/>
    <w:rsid w:val="0076750E"/>
    <w:rsid w:val="0078172B"/>
    <w:rsid w:val="007B7BDE"/>
    <w:rsid w:val="007C4832"/>
    <w:rsid w:val="007D0188"/>
    <w:rsid w:val="007D01CD"/>
    <w:rsid w:val="007D3B5E"/>
    <w:rsid w:val="007E780B"/>
    <w:rsid w:val="008369BD"/>
    <w:rsid w:val="00861C83"/>
    <w:rsid w:val="008634AD"/>
    <w:rsid w:val="008636B0"/>
    <w:rsid w:val="00872B29"/>
    <w:rsid w:val="00884681"/>
    <w:rsid w:val="008B13C8"/>
    <w:rsid w:val="008B42CF"/>
    <w:rsid w:val="008D6B10"/>
    <w:rsid w:val="008E31CE"/>
    <w:rsid w:val="008E5925"/>
    <w:rsid w:val="008F35CB"/>
    <w:rsid w:val="00942589"/>
    <w:rsid w:val="0095545B"/>
    <w:rsid w:val="00961B3F"/>
    <w:rsid w:val="0097503D"/>
    <w:rsid w:val="00985FE7"/>
    <w:rsid w:val="009870AC"/>
    <w:rsid w:val="00992381"/>
    <w:rsid w:val="00992CC7"/>
    <w:rsid w:val="00995217"/>
    <w:rsid w:val="009A49F7"/>
    <w:rsid w:val="009D345E"/>
    <w:rsid w:val="00A065F9"/>
    <w:rsid w:val="00A30E60"/>
    <w:rsid w:val="00A95A94"/>
    <w:rsid w:val="00AC18F0"/>
    <w:rsid w:val="00AD1B9E"/>
    <w:rsid w:val="00AF2EDF"/>
    <w:rsid w:val="00AF7F77"/>
    <w:rsid w:val="00B1459E"/>
    <w:rsid w:val="00B22DB3"/>
    <w:rsid w:val="00B578D7"/>
    <w:rsid w:val="00B70357"/>
    <w:rsid w:val="00B87803"/>
    <w:rsid w:val="00B93EA6"/>
    <w:rsid w:val="00BB2D1A"/>
    <w:rsid w:val="00BD13E0"/>
    <w:rsid w:val="00BD7E5D"/>
    <w:rsid w:val="00BE28F1"/>
    <w:rsid w:val="00BF2837"/>
    <w:rsid w:val="00C03829"/>
    <w:rsid w:val="00C057A5"/>
    <w:rsid w:val="00C307F2"/>
    <w:rsid w:val="00C477D5"/>
    <w:rsid w:val="00C727C7"/>
    <w:rsid w:val="00C8726B"/>
    <w:rsid w:val="00C93692"/>
    <w:rsid w:val="00CC1EAA"/>
    <w:rsid w:val="00CC5418"/>
    <w:rsid w:val="00CD140C"/>
    <w:rsid w:val="00CF1CF7"/>
    <w:rsid w:val="00D06796"/>
    <w:rsid w:val="00D616A9"/>
    <w:rsid w:val="00D727A2"/>
    <w:rsid w:val="00D83A63"/>
    <w:rsid w:val="00D90339"/>
    <w:rsid w:val="00DE0808"/>
    <w:rsid w:val="00E14F4C"/>
    <w:rsid w:val="00E2488F"/>
    <w:rsid w:val="00E50397"/>
    <w:rsid w:val="00E74AF7"/>
    <w:rsid w:val="00E74F94"/>
    <w:rsid w:val="00E772A8"/>
    <w:rsid w:val="00E84523"/>
    <w:rsid w:val="00E940A4"/>
    <w:rsid w:val="00EA10B0"/>
    <w:rsid w:val="00EA4282"/>
    <w:rsid w:val="00EB365B"/>
    <w:rsid w:val="00EB55C0"/>
    <w:rsid w:val="00EC669A"/>
    <w:rsid w:val="00ED4D87"/>
    <w:rsid w:val="00ED54F2"/>
    <w:rsid w:val="00EE4665"/>
    <w:rsid w:val="00EF287B"/>
    <w:rsid w:val="00EF450C"/>
    <w:rsid w:val="00EF78C7"/>
    <w:rsid w:val="00F13C66"/>
    <w:rsid w:val="00F46B50"/>
    <w:rsid w:val="00F9688C"/>
    <w:rsid w:val="00FC138A"/>
    <w:rsid w:val="00FE54BF"/>
    <w:rsid w:val="00FF2E7B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612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 w:hanging="720"/>
    </w:pPr>
    <w:rPr>
      <w:rFonts w:ascii="Helvetica" w:hAnsi="Helvetica"/>
      <w:szCs w:val="20"/>
    </w:rPr>
  </w:style>
  <w:style w:type="paragraph" w:styleId="BodyTextIndent3">
    <w:name w:val="Body Text Indent 3"/>
    <w:basedOn w:val="Normal"/>
    <w:pPr>
      <w:ind w:left="1170" w:hanging="1170"/>
      <w:jc w:val="both"/>
    </w:pPr>
    <w:rPr>
      <w:rFonts w:ascii="Helvetica" w:hAnsi="Helvetica"/>
      <w:szCs w:val="2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C6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307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07F2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C4832"/>
    <w:rPr>
      <w:sz w:val="24"/>
      <w:szCs w:val="24"/>
    </w:rPr>
  </w:style>
  <w:style w:type="paragraph" w:customStyle="1" w:styleId="WW-BodyText2">
    <w:name w:val="WW-Body Text 2"/>
    <w:basedOn w:val="Normal"/>
    <w:rsid w:val="007C4832"/>
    <w:pPr>
      <w:widowControl w:val="0"/>
      <w:suppressAutoHyphens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rsid w:val="007C4832"/>
  </w:style>
  <w:style w:type="table" w:styleId="TableGrid">
    <w:name w:val="Table Grid"/>
    <w:basedOn w:val="TableNormal"/>
    <w:uiPriority w:val="59"/>
    <w:rsid w:val="00C936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D765F"/>
    <w:rPr>
      <w:sz w:val="1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kueber:Library:Application%20Support:Microsoft:Office:User%20Templates:My%20Templates:Study%20Cowicha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95F015-627A-0545-9E63-28D1265C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Macintosh%20HD:Users:gkueber:Library:Application%20Support:Microsoft:Office:User%20Templates:My%20Templates:Study%20Cowichan%20Letterhead.dotx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night I attended a community focus meeting that was facilitated by Julie MacRae (seconded Superintendent from Campbell Riv</vt:lpstr>
    </vt:vector>
  </TitlesOfParts>
  <Company> SD79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night I attended a community focus meeting that was facilitated by Julie MacRae (seconded Superintendent from Campbell Riv</dc:title>
  <dc:subject/>
  <dc:creator>Gina  Kueber</dc:creator>
  <cp:keywords/>
  <cp:lastModifiedBy>SSS 2 (Lynne Alexander)</cp:lastModifiedBy>
  <cp:revision>4</cp:revision>
  <cp:lastPrinted>2017-11-22T19:27:00Z</cp:lastPrinted>
  <dcterms:created xsi:type="dcterms:W3CDTF">2021-01-21T19:19:00Z</dcterms:created>
  <dcterms:modified xsi:type="dcterms:W3CDTF">2022-10-17T21:13:00Z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-1244642589</vt:i4>
  </property>
  <property fmtid="{D5CDD505-2E9C-101B-9397-08002B2CF9AE}" pid="3" name="_NewReviewCycle">
    <vt:lpwstr/>
  </property>
  <property fmtid="{D5CDD505-2E9C-101B-9397-08002B2CF9AE}" pid="4" name="_EmailSubject">
    <vt:lpwstr>Letterhead SD79.doc</vt:lpwstr>
  </property>
  <property fmtid="{D5CDD505-2E9C-101B-9397-08002B2CF9AE}" pid="5" name="_AuthorEmail">
    <vt:lpwstr>education@sd79.bc.ca</vt:lpwstr>
  </property>
  <property fmtid="{D5CDD505-2E9C-101B-9397-08002B2CF9AE}" pid="6" name="_AuthorEmailDisplayName">
    <vt:lpwstr>Education</vt:lpwstr>
  </property>
  <property fmtid="{D5CDD505-2E9C-101B-9397-08002B2CF9AE}" pid="7" name="_ReviewingToolsShownOnce">
    <vt:lpwstr/>
  </property>
</Properties>
</file>