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page" w:tblpX="496" w:tblpY="542"/>
        <w:tblW w:w="0" w:type="auto"/>
        <w:tblLook w:val="04A0" w:firstRow="1" w:lastRow="0" w:firstColumn="1" w:lastColumn="0" w:noHBand="0" w:noVBand="1"/>
      </w:tblPr>
      <w:tblGrid>
        <w:gridCol w:w="2264"/>
        <w:gridCol w:w="4223"/>
        <w:gridCol w:w="2410"/>
        <w:gridCol w:w="2425"/>
      </w:tblGrid>
      <w:tr w:rsidR="000D5884" w:rsidTr="00EA3EF8">
        <w:tc>
          <w:tcPr>
            <w:tcW w:w="2264" w:type="dxa"/>
            <w:shd w:val="clear" w:color="auto" w:fill="D9D9D9" w:themeFill="background1" w:themeFillShade="D9"/>
          </w:tcPr>
          <w:p w:rsidR="000D5884" w:rsidRPr="005C4F30" w:rsidRDefault="008619DF" w:rsidP="005C4F30">
            <w:pPr>
              <w:rPr>
                <w:b/>
              </w:rPr>
            </w:pPr>
            <w:r>
              <w:rPr>
                <w:b/>
              </w:rPr>
              <w:t xml:space="preserve">Context/ </w:t>
            </w:r>
            <w:r w:rsidRPr="008619DF">
              <w:rPr>
                <w:b/>
                <w:i/>
              </w:rPr>
              <w:t>(edit here)</w:t>
            </w:r>
          </w:p>
          <w:p w:rsidR="000D5884" w:rsidRPr="008619DF" w:rsidRDefault="008619DF" w:rsidP="005C4F30">
            <w:pPr>
              <w:pStyle w:val="ListParagraph"/>
              <w:numPr>
                <w:ilvl w:val="0"/>
                <w:numId w:val="1"/>
              </w:numPr>
              <w:rPr>
                <w:i/>
                <w:sz w:val="18"/>
                <w:szCs w:val="18"/>
              </w:rPr>
            </w:pPr>
            <w:r w:rsidRPr="008619DF">
              <w:rPr>
                <w:i/>
                <w:sz w:val="18"/>
                <w:szCs w:val="18"/>
              </w:rPr>
              <w:t>(time, location, block)</w:t>
            </w:r>
            <w:r w:rsidR="00823248" w:rsidRPr="008619DF">
              <w:rPr>
                <w:i/>
                <w:sz w:val="18"/>
                <w:szCs w:val="18"/>
              </w:rPr>
              <w:t xml:space="preserve"> </w:t>
            </w:r>
          </w:p>
          <w:p w:rsidR="000D5884" w:rsidRPr="000D5884" w:rsidRDefault="00823248" w:rsidP="005C4F3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D5884" w:rsidRPr="000D5884" w:rsidRDefault="00823248" w:rsidP="005C4F3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D5884" w:rsidRPr="000D5884" w:rsidRDefault="00823248" w:rsidP="005C4F3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D5884" w:rsidRPr="000D5884" w:rsidRDefault="00823248" w:rsidP="005C4F3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D5884" w:rsidRPr="000D5884" w:rsidRDefault="00823248" w:rsidP="005C4F3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D5884" w:rsidRPr="000D5884" w:rsidRDefault="00823248" w:rsidP="005C4F3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D5884" w:rsidRPr="000D5884" w:rsidRDefault="00823248" w:rsidP="005C4F3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D5884" w:rsidRPr="000D5884" w:rsidRDefault="00823248" w:rsidP="005C4F3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D5884" w:rsidRPr="000D5884" w:rsidRDefault="00823248" w:rsidP="005C4F3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D5884" w:rsidRPr="000D5884" w:rsidRDefault="00823248" w:rsidP="005C4F3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D5884" w:rsidRPr="000D5884" w:rsidRDefault="00823248" w:rsidP="005C4F3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D5884" w:rsidRPr="000D5884" w:rsidRDefault="00823248" w:rsidP="005C4F3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D5884" w:rsidRPr="000D5884" w:rsidRDefault="00823248" w:rsidP="005C4F3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D5884" w:rsidRPr="000D5884" w:rsidRDefault="00823248" w:rsidP="005C4F3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D5884" w:rsidRPr="000D5884" w:rsidRDefault="00823248" w:rsidP="005C4F3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D5884" w:rsidRPr="000D5884" w:rsidRDefault="00823248" w:rsidP="005C4F3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D5884" w:rsidRDefault="00823248" w:rsidP="005C4F3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D5884" w:rsidRDefault="00823248" w:rsidP="005C4F3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823248" w:rsidRPr="000D5884" w:rsidRDefault="00823248" w:rsidP="005C4F3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4223" w:type="dxa"/>
          </w:tcPr>
          <w:p w:rsidR="000D5884" w:rsidRPr="00823248" w:rsidRDefault="00823248" w:rsidP="005C4F30">
            <w:pPr>
              <w:rPr>
                <w:b/>
              </w:rPr>
            </w:pPr>
            <w:r>
              <w:rPr>
                <w:b/>
              </w:rPr>
              <w:t>Target Behaviour (</w:t>
            </w:r>
            <w:r w:rsidRPr="008619DF">
              <w:rPr>
                <w:b/>
                <w:i/>
              </w:rPr>
              <w:t>describe her</w:t>
            </w:r>
            <w:r w:rsidR="007A59C1" w:rsidRPr="008619DF">
              <w:rPr>
                <w:b/>
                <w:i/>
              </w:rPr>
              <w:t>e</w:t>
            </w:r>
            <w:r>
              <w:rPr>
                <w:b/>
              </w:rPr>
              <w:t>)</w:t>
            </w:r>
          </w:p>
          <w:p w:rsidR="00823248" w:rsidRDefault="00823248" w:rsidP="005C4F30">
            <w:pPr>
              <w:rPr>
                <w:sz w:val="20"/>
                <w:szCs w:val="20"/>
              </w:rPr>
            </w:pPr>
          </w:p>
          <w:p w:rsidR="000D5884" w:rsidRPr="005C4F30" w:rsidRDefault="000D5884" w:rsidP="005C4F30">
            <w:pPr>
              <w:rPr>
                <w:sz w:val="20"/>
                <w:szCs w:val="20"/>
              </w:rPr>
            </w:pPr>
            <w:r w:rsidRPr="005C4F30">
              <w:rPr>
                <w:sz w:val="20"/>
                <w:szCs w:val="20"/>
              </w:rPr>
              <w:t>Yes</w:t>
            </w:r>
          </w:p>
          <w:p w:rsidR="000D5884" w:rsidRPr="005C4F30" w:rsidRDefault="000D5884" w:rsidP="005C4F30">
            <w:pPr>
              <w:rPr>
                <w:sz w:val="20"/>
                <w:szCs w:val="20"/>
              </w:rPr>
            </w:pPr>
          </w:p>
          <w:p w:rsidR="000D5884" w:rsidRPr="005C4F30" w:rsidRDefault="000D5884" w:rsidP="005C4F30">
            <w:pPr>
              <w:rPr>
                <w:sz w:val="20"/>
                <w:szCs w:val="20"/>
              </w:rPr>
            </w:pPr>
            <w:r w:rsidRPr="005C4F30">
              <w:rPr>
                <w:sz w:val="20"/>
                <w:szCs w:val="20"/>
              </w:rPr>
              <w:t>No</w:t>
            </w:r>
          </w:p>
          <w:p w:rsidR="000D5884" w:rsidRPr="005C4F30" w:rsidRDefault="000D5884" w:rsidP="005C4F30">
            <w:pPr>
              <w:jc w:val="center"/>
              <w:rPr>
                <w:b/>
              </w:rPr>
            </w:pPr>
          </w:p>
          <w:p w:rsidR="000D5884" w:rsidRPr="005C4F30" w:rsidRDefault="008619DF" w:rsidP="005C4F30">
            <w:pPr>
              <w:jc w:val="center"/>
              <w:rPr>
                <w:b/>
              </w:rPr>
            </w:pPr>
            <w:r w:rsidRPr="008619DF">
              <w:rPr>
                <w:b/>
                <w:i/>
              </w:rPr>
              <w:t>(Optional)</w:t>
            </w:r>
            <w:r>
              <w:rPr>
                <w:b/>
              </w:rPr>
              <w:t xml:space="preserve"> </w:t>
            </w:r>
            <w:r w:rsidR="000D5884" w:rsidRPr="005C4F30">
              <w:rPr>
                <w:b/>
              </w:rPr>
              <w:t xml:space="preserve">Level of </w:t>
            </w:r>
            <w:r>
              <w:rPr>
                <w:b/>
              </w:rPr>
              <w:t xml:space="preserve">refusal, non-conduct, etc </w:t>
            </w:r>
          </w:p>
          <w:p w:rsidR="000D5884" w:rsidRPr="005C4F30" w:rsidRDefault="000D5884" w:rsidP="005C4F30">
            <w:pPr>
              <w:jc w:val="center"/>
              <w:rPr>
                <w:sz w:val="20"/>
                <w:szCs w:val="20"/>
              </w:rPr>
            </w:pPr>
          </w:p>
          <w:p w:rsidR="000D5884" w:rsidRPr="005C4F30" w:rsidRDefault="000D5884" w:rsidP="005C4F30">
            <w:pPr>
              <w:rPr>
                <w:rFonts w:ascii="Candara" w:hAnsi="Candara"/>
                <w:sz w:val="20"/>
                <w:szCs w:val="20"/>
              </w:rPr>
            </w:pPr>
            <w:r w:rsidRPr="005C4F30">
              <w:rPr>
                <w:rFonts w:ascii="Candara" w:hAnsi="Candara"/>
                <w:sz w:val="20"/>
                <w:szCs w:val="20"/>
              </w:rPr>
              <w:t xml:space="preserve">1 – </w:t>
            </w:r>
            <w:r w:rsidR="008619DF">
              <w:rPr>
                <w:rFonts w:ascii="Candara" w:hAnsi="Candara"/>
                <w:sz w:val="20"/>
                <w:szCs w:val="20"/>
              </w:rPr>
              <w:t xml:space="preserve"> </w:t>
            </w:r>
            <w:r w:rsidR="008619DF" w:rsidRPr="008619DF">
              <w:rPr>
                <w:rFonts w:ascii="Candara" w:hAnsi="Candara"/>
                <w:i/>
                <w:sz w:val="20"/>
                <w:szCs w:val="20"/>
              </w:rPr>
              <w:t>(describe levels of intensity here)</w:t>
            </w:r>
          </w:p>
          <w:p w:rsidR="000D5884" w:rsidRPr="005C4F30" w:rsidRDefault="000D5884" w:rsidP="005C4F30">
            <w:pPr>
              <w:rPr>
                <w:rFonts w:ascii="Candara" w:hAnsi="Candara"/>
                <w:sz w:val="20"/>
                <w:szCs w:val="20"/>
              </w:rPr>
            </w:pPr>
            <w:r w:rsidRPr="005C4F30">
              <w:rPr>
                <w:rFonts w:ascii="Candara" w:hAnsi="Candara"/>
                <w:sz w:val="20"/>
                <w:szCs w:val="20"/>
              </w:rPr>
              <w:t xml:space="preserve">2 – </w:t>
            </w:r>
            <w:r w:rsidR="008619DF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:rsidR="000D5884" w:rsidRPr="005C4F30" w:rsidRDefault="000D5884" w:rsidP="005C4F30">
            <w:pPr>
              <w:rPr>
                <w:rFonts w:ascii="Candara" w:hAnsi="Candara"/>
                <w:sz w:val="20"/>
                <w:szCs w:val="20"/>
              </w:rPr>
            </w:pPr>
            <w:r w:rsidRPr="005C4F30">
              <w:rPr>
                <w:rFonts w:ascii="Candara" w:hAnsi="Candara"/>
                <w:sz w:val="20"/>
                <w:szCs w:val="20"/>
              </w:rPr>
              <w:t xml:space="preserve">3 – </w:t>
            </w:r>
            <w:r w:rsidR="008619DF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:rsidR="000D5884" w:rsidRPr="005C4F30" w:rsidRDefault="000D5884" w:rsidP="005C4F30">
            <w:pPr>
              <w:rPr>
                <w:rFonts w:ascii="Candara" w:hAnsi="Candara"/>
                <w:sz w:val="20"/>
                <w:szCs w:val="20"/>
              </w:rPr>
            </w:pPr>
            <w:r w:rsidRPr="005C4F30">
              <w:rPr>
                <w:rFonts w:ascii="Candara" w:hAnsi="Candara"/>
                <w:sz w:val="20"/>
                <w:szCs w:val="20"/>
              </w:rPr>
              <w:t xml:space="preserve">4 – </w:t>
            </w:r>
            <w:r w:rsidR="008619DF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:rsidR="000D5884" w:rsidRPr="0014519A" w:rsidRDefault="000D5884" w:rsidP="008619DF">
            <w:pPr>
              <w:rPr>
                <w:sz w:val="18"/>
                <w:szCs w:val="18"/>
              </w:rPr>
            </w:pPr>
            <w:r w:rsidRPr="005C4F30">
              <w:rPr>
                <w:rFonts w:ascii="Candara" w:hAnsi="Candara"/>
                <w:sz w:val="20"/>
                <w:szCs w:val="20"/>
              </w:rPr>
              <w:t xml:space="preserve">5 – </w:t>
            </w:r>
            <w:r w:rsidR="008619DF">
              <w:rPr>
                <w:rFonts w:ascii="Candara" w:hAnsi="Candar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0D5884" w:rsidRPr="008619DF" w:rsidRDefault="007A59C1" w:rsidP="005C4F30">
            <w:pPr>
              <w:rPr>
                <w:rFonts w:ascii="Candara" w:hAnsi="Candara"/>
                <w:b/>
                <w:i/>
              </w:rPr>
            </w:pPr>
            <w:r>
              <w:rPr>
                <w:rFonts w:ascii="Candara" w:hAnsi="Candara"/>
                <w:b/>
              </w:rPr>
              <w:t xml:space="preserve">Replacement Behaviour </w:t>
            </w:r>
            <w:r w:rsidR="008619DF">
              <w:rPr>
                <w:rFonts w:ascii="Candara" w:hAnsi="Candara"/>
                <w:b/>
              </w:rPr>
              <w:t>(</w:t>
            </w:r>
            <w:r w:rsidR="008619DF" w:rsidRPr="008619DF">
              <w:rPr>
                <w:rFonts w:ascii="Candara" w:hAnsi="Candara"/>
                <w:b/>
                <w:i/>
              </w:rPr>
              <w:t>describe here)</w:t>
            </w:r>
          </w:p>
          <w:p w:rsidR="000D5884" w:rsidRDefault="000D5884" w:rsidP="005C4F30"/>
          <w:p w:rsidR="000D5884" w:rsidRDefault="000D5884" w:rsidP="005C4F30">
            <w:pPr>
              <w:jc w:val="center"/>
            </w:pPr>
            <w:r>
              <w:t>Yes</w:t>
            </w:r>
          </w:p>
          <w:p w:rsidR="000D5884" w:rsidRPr="008619DF" w:rsidRDefault="00273BA2" w:rsidP="005C4F30">
            <w:pPr>
              <w:pStyle w:val="ListParagraph"/>
              <w:numPr>
                <w:ilvl w:val="0"/>
                <w:numId w:val="2"/>
              </w:numPr>
              <w:rPr>
                <w:i/>
                <w:sz w:val="20"/>
                <w:szCs w:val="20"/>
              </w:rPr>
            </w:pPr>
            <w:r w:rsidRPr="008619DF">
              <w:rPr>
                <w:i/>
                <w:sz w:val="20"/>
                <w:szCs w:val="20"/>
              </w:rPr>
              <w:t>(</w:t>
            </w:r>
            <w:r w:rsidR="008619DF">
              <w:rPr>
                <w:i/>
                <w:sz w:val="20"/>
                <w:szCs w:val="20"/>
              </w:rPr>
              <w:t>describe strategies here</w:t>
            </w:r>
            <w:r w:rsidRPr="008619DF">
              <w:rPr>
                <w:i/>
                <w:sz w:val="20"/>
                <w:szCs w:val="20"/>
              </w:rPr>
              <w:t>)</w:t>
            </w:r>
          </w:p>
          <w:p w:rsidR="000D5884" w:rsidRPr="000D5884" w:rsidRDefault="00273BA2" w:rsidP="005C4F3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D5884" w:rsidRPr="000D5884" w:rsidRDefault="00273BA2" w:rsidP="005C4F3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D5884" w:rsidRPr="000D5884" w:rsidRDefault="00273BA2" w:rsidP="005C4F3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D5884" w:rsidRPr="000D5884" w:rsidRDefault="00273BA2" w:rsidP="005C4F3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D5884" w:rsidRDefault="000D5884" w:rsidP="005C4F30">
            <w:pPr>
              <w:jc w:val="center"/>
            </w:pPr>
          </w:p>
          <w:p w:rsidR="000D5884" w:rsidRDefault="000D5884" w:rsidP="005C4F30">
            <w:pPr>
              <w:jc w:val="center"/>
            </w:pPr>
          </w:p>
          <w:p w:rsidR="000D5884" w:rsidRDefault="000D5884" w:rsidP="005C4F30">
            <w:pPr>
              <w:jc w:val="center"/>
            </w:pPr>
            <w:r>
              <w:t>No</w:t>
            </w:r>
          </w:p>
        </w:tc>
        <w:tc>
          <w:tcPr>
            <w:tcW w:w="2425" w:type="dxa"/>
          </w:tcPr>
          <w:p w:rsidR="000D5884" w:rsidRPr="005C4F30" w:rsidRDefault="001C67B2" w:rsidP="005C4F30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Consequence (</w:t>
            </w:r>
            <w:r w:rsidRPr="001C67B2">
              <w:rPr>
                <w:rFonts w:ascii="Candara" w:hAnsi="Candara"/>
                <w:b/>
                <w:i/>
              </w:rPr>
              <w:t>describe here</w:t>
            </w:r>
            <w:r>
              <w:rPr>
                <w:rFonts w:ascii="Candara" w:hAnsi="Candara"/>
                <w:b/>
              </w:rPr>
              <w:t>)</w:t>
            </w:r>
          </w:p>
          <w:p w:rsidR="000D5884" w:rsidRDefault="000D5884" w:rsidP="005C4F30"/>
          <w:p w:rsidR="001C67B2" w:rsidRPr="008619DF" w:rsidRDefault="001C67B2" w:rsidP="001C67B2">
            <w:pPr>
              <w:pStyle w:val="ListParagraph"/>
              <w:numPr>
                <w:ilvl w:val="0"/>
                <w:numId w:val="3"/>
              </w:numPr>
              <w:rPr>
                <w:i/>
                <w:sz w:val="20"/>
                <w:szCs w:val="20"/>
              </w:rPr>
            </w:pPr>
            <w:r w:rsidRPr="008619DF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describe outcomes here</w:t>
            </w:r>
            <w:r w:rsidRPr="008619DF">
              <w:rPr>
                <w:i/>
                <w:sz w:val="20"/>
                <w:szCs w:val="20"/>
              </w:rPr>
              <w:t>)</w:t>
            </w:r>
          </w:p>
          <w:p w:rsidR="000D5884" w:rsidRDefault="001C67B2" w:rsidP="001C67B2">
            <w:pPr>
              <w:pStyle w:val="ListParagraph"/>
              <w:numPr>
                <w:ilvl w:val="0"/>
                <w:numId w:val="3"/>
              </w:numPr>
            </w:pPr>
            <w:r>
              <w:t xml:space="preserve"> </w:t>
            </w:r>
          </w:p>
          <w:p w:rsidR="000D5884" w:rsidRDefault="001C67B2" w:rsidP="001C67B2">
            <w:pPr>
              <w:pStyle w:val="ListParagraph"/>
              <w:numPr>
                <w:ilvl w:val="0"/>
                <w:numId w:val="3"/>
              </w:numPr>
            </w:pPr>
            <w:r>
              <w:t xml:space="preserve"> </w:t>
            </w:r>
            <w:r w:rsidR="000D5884">
              <w:t xml:space="preserve"> </w:t>
            </w:r>
            <w:r>
              <w:t xml:space="preserve"> </w:t>
            </w:r>
          </w:p>
          <w:p w:rsidR="000D5884" w:rsidRDefault="001C67B2" w:rsidP="001C67B2">
            <w:pPr>
              <w:pStyle w:val="ListParagraph"/>
              <w:numPr>
                <w:ilvl w:val="0"/>
                <w:numId w:val="3"/>
              </w:numPr>
            </w:pPr>
            <w:r>
              <w:t xml:space="preserve"> </w:t>
            </w:r>
          </w:p>
        </w:tc>
      </w:tr>
    </w:tbl>
    <w:p w:rsidR="0014519A" w:rsidRDefault="0014519A" w:rsidP="0014519A"/>
    <w:p w:rsidR="005C4F30" w:rsidRDefault="005C4F30" w:rsidP="0014519A">
      <w:r>
        <w:t>Monday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"/>
        <w:gridCol w:w="809"/>
        <w:gridCol w:w="809"/>
        <w:gridCol w:w="809"/>
        <w:gridCol w:w="809"/>
        <w:gridCol w:w="809"/>
        <w:gridCol w:w="808"/>
        <w:gridCol w:w="808"/>
        <w:gridCol w:w="808"/>
        <w:gridCol w:w="809"/>
        <w:gridCol w:w="809"/>
        <w:gridCol w:w="809"/>
        <w:gridCol w:w="809"/>
        <w:gridCol w:w="809"/>
      </w:tblGrid>
      <w:tr w:rsidR="005C4F30" w:rsidTr="00EA3EF8">
        <w:tc>
          <w:tcPr>
            <w:tcW w:w="808" w:type="dxa"/>
            <w:shd w:val="clear" w:color="auto" w:fill="D9D9D9" w:themeFill="background1" w:themeFillShade="D9"/>
          </w:tcPr>
          <w:p w:rsidR="005C4F30" w:rsidRDefault="005C4F30" w:rsidP="0014519A"/>
        </w:tc>
        <w:tc>
          <w:tcPr>
            <w:tcW w:w="809" w:type="dxa"/>
          </w:tcPr>
          <w:p w:rsidR="005C4F30" w:rsidRDefault="005C4F30" w:rsidP="0014519A"/>
        </w:tc>
        <w:tc>
          <w:tcPr>
            <w:tcW w:w="809" w:type="dxa"/>
            <w:shd w:val="clear" w:color="auto" w:fill="D9D9D9" w:themeFill="background1" w:themeFillShade="D9"/>
          </w:tcPr>
          <w:p w:rsidR="005C4F30" w:rsidRDefault="005C4F30" w:rsidP="0014519A"/>
        </w:tc>
        <w:tc>
          <w:tcPr>
            <w:tcW w:w="809" w:type="dxa"/>
          </w:tcPr>
          <w:p w:rsidR="005C4F30" w:rsidRDefault="005C4F30" w:rsidP="0014519A"/>
        </w:tc>
        <w:tc>
          <w:tcPr>
            <w:tcW w:w="809" w:type="dxa"/>
            <w:vMerge w:val="restart"/>
            <w:tcBorders>
              <w:top w:val="nil"/>
              <w:bottom w:val="nil"/>
            </w:tcBorders>
          </w:tcPr>
          <w:p w:rsidR="005C4F30" w:rsidRDefault="005C4F30" w:rsidP="0014519A"/>
        </w:tc>
        <w:tc>
          <w:tcPr>
            <w:tcW w:w="809" w:type="dxa"/>
            <w:shd w:val="clear" w:color="auto" w:fill="D9D9D9" w:themeFill="background1" w:themeFillShade="D9"/>
          </w:tcPr>
          <w:p w:rsidR="005C4F30" w:rsidRDefault="005C4F30" w:rsidP="0014519A"/>
        </w:tc>
        <w:tc>
          <w:tcPr>
            <w:tcW w:w="808" w:type="dxa"/>
          </w:tcPr>
          <w:p w:rsidR="005C4F30" w:rsidRDefault="005C4F30" w:rsidP="0014519A"/>
        </w:tc>
        <w:tc>
          <w:tcPr>
            <w:tcW w:w="808" w:type="dxa"/>
            <w:shd w:val="clear" w:color="auto" w:fill="D9D9D9" w:themeFill="background1" w:themeFillShade="D9"/>
          </w:tcPr>
          <w:p w:rsidR="005C4F30" w:rsidRDefault="005C4F30" w:rsidP="0014519A"/>
        </w:tc>
        <w:tc>
          <w:tcPr>
            <w:tcW w:w="808" w:type="dxa"/>
          </w:tcPr>
          <w:p w:rsidR="005C4F30" w:rsidRDefault="005C4F30" w:rsidP="0014519A"/>
        </w:tc>
        <w:tc>
          <w:tcPr>
            <w:tcW w:w="809" w:type="dxa"/>
            <w:vMerge w:val="restart"/>
            <w:tcBorders>
              <w:top w:val="nil"/>
              <w:bottom w:val="nil"/>
            </w:tcBorders>
          </w:tcPr>
          <w:p w:rsidR="005C4F30" w:rsidRDefault="005C4F30" w:rsidP="0014519A"/>
        </w:tc>
        <w:tc>
          <w:tcPr>
            <w:tcW w:w="809" w:type="dxa"/>
            <w:shd w:val="clear" w:color="auto" w:fill="D9D9D9" w:themeFill="background1" w:themeFillShade="D9"/>
          </w:tcPr>
          <w:p w:rsidR="005C4F30" w:rsidRDefault="005C4F30" w:rsidP="0014519A"/>
        </w:tc>
        <w:tc>
          <w:tcPr>
            <w:tcW w:w="809" w:type="dxa"/>
          </w:tcPr>
          <w:p w:rsidR="005C4F30" w:rsidRDefault="005C4F30" w:rsidP="0014519A"/>
        </w:tc>
        <w:tc>
          <w:tcPr>
            <w:tcW w:w="809" w:type="dxa"/>
            <w:shd w:val="clear" w:color="auto" w:fill="D9D9D9" w:themeFill="background1" w:themeFillShade="D9"/>
          </w:tcPr>
          <w:p w:rsidR="005C4F30" w:rsidRDefault="005C4F30" w:rsidP="0014519A"/>
        </w:tc>
        <w:tc>
          <w:tcPr>
            <w:tcW w:w="809" w:type="dxa"/>
          </w:tcPr>
          <w:p w:rsidR="005C4F30" w:rsidRDefault="005C4F30" w:rsidP="0014519A"/>
        </w:tc>
      </w:tr>
      <w:tr w:rsidR="005C4F30" w:rsidTr="00EA3EF8">
        <w:tc>
          <w:tcPr>
            <w:tcW w:w="808" w:type="dxa"/>
            <w:shd w:val="clear" w:color="auto" w:fill="D9D9D9" w:themeFill="background1" w:themeFillShade="D9"/>
          </w:tcPr>
          <w:p w:rsidR="005C4F30" w:rsidRDefault="005C4F30" w:rsidP="0014519A"/>
        </w:tc>
        <w:tc>
          <w:tcPr>
            <w:tcW w:w="809" w:type="dxa"/>
          </w:tcPr>
          <w:p w:rsidR="005C4F30" w:rsidRDefault="005C4F30" w:rsidP="0014519A"/>
        </w:tc>
        <w:tc>
          <w:tcPr>
            <w:tcW w:w="809" w:type="dxa"/>
            <w:shd w:val="clear" w:color="auto" w:fill="D9D9D9" w:themeFill="background1" w:themeFillShade="D9"/>
          </w:tcPr>
          <w:p w:rsidR="005C4F30" w:rsidRDefault="005C4F30" w:rsidP="0014519A"/>
        </w:tc>
        <w:tc>
          <w:tcPr>
            <w:tcW w:w="809" w:type="dxa"/>
          </w:tcPr>
          <w:p w:rsidR="005C4F30" w:rsidRDefault="005C4F30" w:rsidP="0014519A"/>
        </w:tc>
        <w:tc>
          <w:tcPr>
            <w:tcW w:w="809" w:type="dxa"/>
            <w:vMerge/>
            <w:tcBorders>
              <w:bottom w:val="nil"/>
            </w:tcBorders>
          </w:tcPr>
          <w:p w:rsidR="005C4F30" w:rsidRDefault="005C4F30" w:rsidP="0014519A"/>
        </w:tc>
        <w:tc>
          <w:tcPr>
            <w:tcW w:w="809" w:type="dxa"/>
            <w:shd w:val="clear" w:color="auto" w:fill="D9D9D9" w:themeFill="background1" w:themeFillShade="D9"/>
          </w:tcPr>
          <w:p w:rsidR="005C4F30" w:rsidRDefault="005C4F30" w:rsidP="0014519A"/>
        </w:tc>
        <w:tc>
          <w:tcPr>
            <w:tcW w:w="808" w:type="dxa"/>
          </w:tcPr>
          <w:p w:rsidR="005C4F30" w:rsidRDefault="005C4F30" w:rsidP="0014519A"/>
        </w:tc>
        <w:tc>
          <w:tcPr>
            <w:tcW w:w="808" w:type="dxa"/>
            <w:shd w:val="clear" w:color="auto" w:fill="D9D9D9" w:themeFill="background1" w:themeFillShade="D9"/>
          </w:tcPr>
          <w:p w:rsidR="005C4F30" w:rsidRDefault="005C4F30" w:rsidP="0014519A"/>
        </w:tc>
        <w:tc>
          <w:tcPr>
            <w:tcW w:w="808" w:type="dxa"/>
          </w:tcPr>
          <w:p w:rsidR="005C4F30" w:rsidRDefault="005C4F30" w:rsidP="0014519A"/>
        </w:tc>
        <w:tc>
          <w:tcPr>
            <w:tcW w:w="809" w:type="dxa"/>
            <w:vMerge/>
            <w:tcBorders>
              <w:bottom w:val="nil"/>
            </w:tcBorders>
          </w:tcPr>
          <w:p w:rsidR="005C4F30" w:rsidRDefault="005C4F30" w:rsidP="0014519A"/>
        </w:tc>
        <w:tc>
          <w:tcPr>
            <w:tcW w:w="809" w:type="dxa"/>
            <w:shd w:val="clear" w:color="auto" w:fill="D9D9D9" w:themeFill="background1" w:themeFillShade="D9"/>
          </w:tcPr>
          <w:p w:rsidR="005C4F30" w:rsidRDefault="005C4F30" w:rsidP="0014519A"/>
        </w:tc>
        <w:tc>
          <w:tcPr>
            <w:tcW w:w="809" w:type="dxa"/>
          </w:tcPr>
          <w:p w:rsidR="005C4F30" w:rsidRDefault="005C4F30" w:rsidP="0014519A"/>
        </w:tc>
        <w:tc>
          <w:tcPr>
            <w:tcW w:w="809" w:type="dxa"/>
            <w:shd w:val="clear" w:color="auto" w:fill="D9D9D9" w:themeFill="background1" w:themeFillShade="D9"/>
          </w:tcPr>
          <w:p w:rsidR="005C4F30" w:rsidRDefault="005C4F30" w:rsidP="0014519A"/>
        </w:tc>
        <w:tc>
          <w:tcPr>
            <w:tcW w:w="809" w:type="dxa"/>
          </w:tcPr>
          <w:p w:rsidR="005C4F30" w:rsidRDefault="005C4F30" w:rsidP="0014519A"/>
        </w:tc>
      </w:tr>
      <w:tr w:rsidR="005C4F30" w:rsidTr="00EA3EF8">
        <w:tc>
          <w:tcPr>
            <w:tcW w:w="808" w:type="dxa"/>
            <w:shd w:val="clear" w:color="auto" w:fill="D9D9D9" w:themeFill="background1" w:themeFillShade="D9"/>
          </w:tcPr>
          <w:p w:rsidR="005C4F30" w:rsidRDefault="005C4F30" w:rsidP="0014519A"/>
        </w:tc>
        <w:tc>
          <w:tcPr>
            <w:tcW w:w="809" w:type="dxa"/>
          </w:tcPr>
          <w:p w:rsidR="005C4F30" w:rsidRDefault="005C4F30" w:rsidP="0014519A"/>
        </w:tc>
        <w:tc>
          <w:tcPr>
            <w:tcW w:w="809" w:type="dxa"/>
            <w:shd w:val="clear" w:color="auto" w:fill="D9D9D9" w:themeFill="background1" w:themeFillShade="D9"/>
          </w:tcPr>
          <w:p w:rsidR="005C4F30" w:rsidRDefault="005C4F30" w:rsidP="0014519A"/>
        </w:tc>
        <w:tc>
          <w:tcPr>
            <w:tcW w:w="809" w:type="dxa"/>
          </w:tcPr>
          <w:p w:rsidR="005C4F30" w:rsidRDefault="005C4F30" w:rsidP="0014519A"/>
        </w:tc>
        <w:tc>
          <w:tcPr>
            <w:tcW w:w="809" w:type="dxa"/>
            <w:vMerge/>
            <w:tcBorders>
              <w:bottom w:val="nil"/>
            </w:tcBorders>
          </w:tcPr>
          <w:p w:rsidR="005C4F30" w:rsidRDefault="005C4F30" w:rsidP="0014519A"/>
        </w:tc>
        <w:tc>
          <w:tcPr>
            <w:tcW w:w="809" w:type="dxa"/>
            <w:shd w:val="clear" w:color="auto" w:fill="D9D9D9" w:themeFill="background1" w:themeFillShade="D9"/>
          </w:tcPr>
          <w:p w:rsidR="005C4F30" w:rsidRDefault="005C4F30" w:rsidP="0014519A"/>
        </w:tc>
        <w:tc>
          <w:tcPr>
            <w:tcW w:w="808" w:type="dxa"/>
          </w:tcPr>
          <w:p w:rsidR="005C4F30" w:rsidRDefault="005C4F30" w:rsidP="0014519A"/>
        </w:tc>
        <w:tc>
          <w:tcPr>
            <w:tcW w:w="808" w:type="dxa"/>
            <w:shd w:val="clear" w:color="auto" w:fill="D9D9D9" w:themeFill="background1" w:themeFillShade="D9"/>
          </w:tcPr>
          <w:p w:rsidR="005C4F30" w:rsidRDefault="005C4F30" w:rsidP="0014519A"/>
        </w:tc>
        <w:tc>
          <w:tcPr>
            <w:tcW w:w="808" w:type="dxa"/>
          </w:tcPr>
          <w:p w:rsidR="005C4F30" w:rsidRDefault="005C4F30" w:rsidP="0014519A"/>
        </w:tc>
        <w:tc>
          <w:tcPr>
            <w:tcW w:w="809" w:type="dxa"/>
            <w:vMerge/>
            <w:tcBorders>
              <w:bottom w:val="nil"/>
            </w:tcBorders>
          </w:tcPr>
          <w:p w:rsidR="005C4F30" w:rsidRDefault="005C4F30" w:rsidP="0014519A"/>
        </w:tc>
        <w:tc>
          <w:tcPr>
            <w:tcW w:w="809" w:type="dxa"/>
            <w:shd w:val="clear" w:color="auto" w:fill="D9D9D9" w:themeFill="background1" w:themeFillShade="D9"/>
          </w:tcPr>
          <w:p w:rsidR="005C4F30" w:rsidRDefault="005C4F30" w:rsidP="0014519A"/>
        </w:tc>
        <w:tc>
          <w:tcPr>
            <w:tcW w:w="809" w:type="dxa"/>
          </w:tcPr>
          <w:p w:rsidR="005C4F30" w:rsidRDefault="005C4F30" w:rsidP="0014519A"/>
        </w:tc>
        <w:tc>
          <w:tcPr>
            <w:tcW w:w="809" w:type="dxa"/>
            <w:shd w:val="clear" w:color="auto" w:fill="D9D9D9" w:themeFill="background1" w:themeFillShade="D9"/>
          </w:tcPr>
          <w:p w:rsidR="005C4F30" w:rsidRDefault="005C4F30" w:rsidP="0014519A"/>
        </w:tc>
        <w:tc>
          <w:tcPr>
            <w:tcW w:w="809" w:type="dxa"/>
          </w:tcPr>
          <w:p w:rsidR="005C4F30" w:rsidRDefault="005C4F30" w:rsidP="0014519A"/>
        </w:tc>
      </w:tr>
      <w:tr w:rsidR="005C4F30" w:rsidTr="00EA3EF8">
        <w:tc>
          <w:tcPr>
            <w:tcW w:w="808" w:type="dxa"/>
            <w:shd w:val="clear" w:color="auto" w:fill="D9D9D9" w:themeFill="background1" w:themeFillShade="D9"/>
          </w:tcPr>
          <w:p w:rsidR="005C4F30" w:rsidRDefault="005C4F30" w:rsidP="0014519A"/>
        </w:tc>
        <w:tc>
          <w:tcPr>
            <w:tcW w:w="809" w:type="dxa"/>
          </w:tcPr>
          <w:p w:rsidR="005C4F30" w:rsidRDefault="005C4F30" w:rsidP="0014519A"/>
        </w:tc>
        <w:tc>
          <w:tcPr>
            <w:tcW w:w="809" w:type="dxa"/>
            <w:shd w:val="clear" w:color="auto" w:fill="D9D9D9" w:themeFill="background1" w:themeFillShade="D9"/>
          </w:tcPr>
          <w:p w:rsidR="005C4F30" w:rsidRDefault="005C4F30" w:rsidP="0014519A"/>
        </w:tc>
        <w:tc>
          <w:tcPr>
            <w:tcW w:w="809" w:type="dxa"/>
          </w:tcPr>
          <w:p w:rsidR="005C4F30" w:rsidRDefault="005C4F30" w:rsidP="0014519A"/>
        </w:tc>
        <w:tc>
          <w:tcPr>
            <w:tcW w:w="809" w:type="dxa"/>
            <w:vMerge/>
            <w:tcBorders>
              <w:bottom w:val="nil"/>
            </w:tcBorders>
          </w:tcPr>
          <w:p w:rsidR="005C4F30" w:rsidRDefault="005C4F30" w:rsidP="0014519A"/>
        </w:tc>
        <w:tc>
          <w:tcPr>
            <w:tcW w:w="809" w:type="dxa"/>
            <w:shd w:val="clear" w:color="auto" w:fill="D9D9D9" w:themeFill="background1" w:themeFillShade="D9"/>
          </w:tcPr>
          <w:p w:rsidR="005C4F30" w:rsidRDefault="005C4F30" w:rsidP="0014519A"/>
        </w:tc>
        <w:tc>
          <w:tcPr>
            <w:tcW w:w="808" w:type="dxa"/>
          </w:tcPr>
          <w:p w:rsidR="005C4F30" w:rsidRDefault="005C4F30" w:rsidP="0014519A"/>
        </w:tc>
        <w:tc>
          <w:tcPr>
            <w:tcW w:w="808" w:type="dxa"/>
            <w:shd w:val="clear" w:color="auto" w:fill="D9D9D9" w:themeFill="background1" w:themeFillShade="D9"/>
          </w:tcPr>
          <w:p w:rsidR="005C4F30" w:rsidRDefault="005C4F30" w:rsidP="0014519A"/>
        </w:tc>
        <w:tc>
          <w:tcPr>
            <w:tcW w:w="808" w:type="dxa"/>
          </w:tcPr>
          <w:p w:rsidR="005C4F30" w:rsidRDefault="005C4F30" w:rsidP="0014519A"/>
        </w:tc>
        <w:tc>
          <w:tcPr>
            <w:tcW w:w="809" w:type="dxa"/>
            <w:vMerge/>
            <w:tcBorders>
              <w:bottom w:val="nil"/>
            </w:tcBorders>
          </w:tcPr>
          <w:p w:rsidR="005C4F30" w:rsidRDefault="005C4F30" w:rsidP="0014519A"/>
        </w:tc>
        <w:tc>
          <w:tcPr>
            <w:tcW w:w="809" w:type="dxa"/>
            <w:shd w:val="clear" w:color="auto" w:fill="D9D9D9" w:themeFill="background1" w:themeFillShade="D9"/>
          </w:tcPr>
          <w:p w:rsidR="005C4F30" w:rsidRDefault="005C4F30" w:rsidP="0014519A"/>
        </w:tc>
        <w:tc>
          <w:tcPr>
            <w:tcW w:w="809" w:type="dxa"/>
          </w:tcPr>
          <w:p w:rsidR="005C4F30" w:rsidRDefault="005C4F30" w:rsidP="0014519A"/>
        </w:tc>
        <w:tc>
          <w:tcPr>
            <w:tcW w:w="809" w:type="dxa"/>
            <w:shd w:val="clear" w:color="auto" w:fill="D9D9D9" w:themeFill="background1" w:themeFillShade="D9"/>
          </w:tcPr>
          <w:p w:rsidR="005C4F30" w:rsidRDefault="005C4F30" w:rsidP="0014519A"/>
        </w:tc>
        <w:tc>
          <w:tcPr>
            <w:tcW w:w="809" w:type="dxa"/>
          </w:tcPr>
          <w:p w:rsidR="005C4F30" w:rsidRDefault="005C4F30" w:rsidP="0014519A"/>
        </w:tc>
      </w:tr>
    </w:tbl>
    <w:p w:rsidR="005C4F30" w:rsidRDefault="005C4F30" w:rsidP="0014519A"/>
    <w:p w:rsidR="005C4F30" w:rsidRDefault="005C4F30" w:rsidP="0014519A">
      <w:r>
        <w:t>Tuesday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"/>
        <w:gridCol w:w="809"/>
        <w:gridCol w:w="809"/>
        <w:gridCol w:w="809"/>
        <w:gridCol w:w="809"/>
        <w:gridCol w:w="809"/>
        <w:gridCol w:w="808"/>
        <w:gridCol w:w="808"/>
        <w:gridCol w:w="808"/>
        <w:gridCol w:w="809"/>
        <w:gridCol w:w="809"/>
        <w:gridCol w:w="809"/>
        <w:gridCol w:w="809"/>
        <w:gridCol w:w="809"/>
      </w:tblGrid>
      <w:tr w:rsidR="00EA3EF8" w:rsidTr="00A21E68">
        <w:tc>
          <w:tcPr>
            <w:tcW w:w="808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9" w:type="dxa"/>
          </w:tcPr>
          <w:p w:rsidR="00EA3EF8" w:rsidRDefault="00EA3EF8" w:rsidP="00A21E68"/>
        </w:tc>
        <w:tc>
          <w:tcPr>
            <w:tcW w:w="809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9" w:type="dxa"/>
          </w:tcPr>
          <w:p w:rsidR="00EA3EF8" w:rsidRDefault="00EA3EF8" w:rsidP="00A21E68"/>
        </w:tc>
        <w:tc>
          <w:tcPr>
            <w:tcW w:w="809" w:type="dxa"/>
            <w:vMerge w:val="restart"/>
            <w:tcBorders>
              <w:top w:val="nil"/>
              <w:bottom w:val="nil"/>
            </w:tcBorders>
          </w:tcPr>
          <w:p w:rsidR="00EA3EF8" w:rsidRDefault="00EA3EF8" w:rsidP="00A21E68"/>
        </w:tc>
        <w:tc>
          <w:tcPr>
            <w:tcW w:w="809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8" w:type="dxa"/>
          </w:tcPr>
          <w:p w:rsidR="00EA3EF8" w:rsidRDefault="00EA3EF8" w:rsidP="00A21E68"/>
        </w:tc>
        <w:tc>
          <w:tcPr>
            <w:tcW w:w="808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8" w:type="dxa"/>
          </w:tcPr>
          <w:p w:rsidR="00EA3EF8" w:rsidRDefault="00EA3EF8" w:rsidP="00A21E68"/>
        </w:tc>
        <w:tc>
          <w:tcPr>
            <w:tcW w:w="809" w:type="dxa"/>
            <w:vMerge w:val="restart"/>
            <w:tcBorders>
              <w:top w:val="nil"/>
              <w:bottom w:val="nil"/>
            </w:tcBorders>
          </w:tcPr>
          <w:p w:rsidR="00EA3EF8" w:rsidRDefault="00EA3EF8" w:rsidP="00A21E68"/>
        </w:tc>
        <w:tc>
          <w:tcPr>
            <w:tcW w:w="809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9" w:type="dxa"/>
          </w:tcPr>
          <w:p w:rsidR="00EA3EF8" w:rsidRDefault="00EA3EF8" w:rsidP="00A21E68"/>
        </w:tc>
        <w:tc>
          <w:tcPr>
            <w:tcW w:w="809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9" w:type="dxa"/>
          </w:tcPr>
          <w:p w:rsidR="00EA3EF8" w:rsidRDefault="00EA3EF8" w:rsidP="00A21E68"/>
        </w:tc>
      </w:tr>
      <w:tr w:rsidR="00EA3EF8" w:rsidTr="00A21E68">
        <w:tc>
          <w:tcPr>
            <w:tcW w:w="808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9" w:type="dxa"/>
          </w:tcPr>
          <w:p w:rsidR="00EA3EF8" w:rsidRDefault="00EA3EF8" w:rsidP="00A21E68"/>
        </w:tc>
        <w:tc>
          <w:tcPr>
            <w:tcW w:w="809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9" w:type="dxa"/>
          </w:tcPr>
          <w:p w:rsidR="00EA3EF8" w:rsidRDefault="00EA3EF8" w:rsidP="00A21E68"/>
        </w:tc>
        <w:tc>
          <w:tcPr>
            <w:tcW w:w="809" w:type="dxa"/>
            <w:vMerge/>
            <w:tcBorders>
              <w:bottom w:val="nil"/>
            </w:tcBorders>
          </w:tcPr>
          <w:p w:rsidR="00EA3EF8" w:rsidRDefault="00EA3EF8" w:rsidP="00A21E68"/>
        </w:tc>
        <w:tc>
          <w:tcPr>
            <w:tcW w:w="809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8" w:type="dxa"/>
          </w:tcPr>
          <w:p w:rsidR="00EA3EF8" w:rsidRDefault="00EA3EF8" w:rsidP="00A21E68"/>
        </w:tc>
        <w:tc>
          <w:tcPr>
            <w:tcW w:w="808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8" w:type="dxa"/>
          </w:tcPr>
          <w:p w:rsidR="00EA3EF8" w:rsidRDefault="00EA3EF8" w:rsidP="00A21E68"/>
        </w:tc>
        <w:tc>
          <w:tcPr>
            <w:tcW w:w="809" w:type="dxa"/>
            <w:vMerge/>
            <w:tcBorders>
              <w:bottom w:val="nil"/>
            </w:tcBorders>
          </w:tcPr>
          <w:p w:rsidR="00EA3EF8" w:rsidRDefault="00EA3EF8" w:rsidP="00A21E68"/>
        </w:tc>
        <w:tc>
          <w:tcPr>
            <w:tcW w:w="809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9" w:type="dxa"/>
          </w:tcPr>
          <w:p w:rsidR="00EA3EF8" w:rsidRDefault="00EA3EF8" w:rsidP="00A21E68"/>
        </w:tc>
        <w:tc>
          <w:tcPr>
            <w:tcW w:w="809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9" w:type="dxa"/>
          </w:tcPr>
          <w:p w:rsidR="00EA3EF8" w:rsidRDefault="00EA3EF8" w:rsidP="00A21E68"/>
        </w:tc>
      </w:tr>
      <w:tr w:rsidR="00EA3EF8" w:rsidTr="00A21E68">
        <w:tc>
          <w:tcPr>
            <w:tcW w:w="808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9" w:type="dxa"/>
          </w:tcPr>
          <w:p w:rsidR="00EA3EF8" w:rsidRDefault="00EA3EF8" w:rsidP="00A21E68"/>
        </w:tc>
        <w:tc>
          <w:tcPr>
            <w:tcW w:w="809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9" w:type="dxa"/>
          </w:tcPr>
          <w:p w:rsidR="00EA3EF8" w:rsidRDefault="00EA3EF8" w:rsidP="00A21E68"/>
        </w:tc>
        <w:tc>
          <w:tcPr>
            <w:tcW w:w="809" w:type="dxa"/>
            <w:vMerge/>
            <w:tcBorders>
              <w:bottom w:val="nil"/>
            </w:tcBorders>
          </w:tcPr>
          <w:p w:rsidR="00EA3EF8" w:rsidRDefault="00EA3EF8" w:rsidP="00A21E68"/>
        </w:tc>
        <w:tc>
          <w:tcPr>
            <w:tcW w:w="809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8" w:type="dxa"/>
          </w:tcPr>
          <w:p w:rsidR="00EA3EF8" w:rsidRDefault="00EA3EF8" w:rsidP="00A21E68"/>
        </w:tc>
        <w:tc>
          <w:tcPr>
            <w:tcW w:w="808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8" w:type="dxa"/>
          </w:tcPr>
          <w:p w:rsidR="00EA3EF8" w:rsidRDefault="00EA3EF8" w:rsidP="00A21E68"/>
        </w:tc>
        <w:tc>
          <w:tcPr>
            <w:tcW w:w="809" w:type="dxa"/>
            <w:vMerge/>
            <w:tcBorders>
              <w:bottom w:val="nil"/>
            </w:tcBorders>
          </w:tcPr>
          <w:p w:rsidR="00EA3EF8" w:rsidRDefault="00EA3EF8" w:rsidP="00A21E68"/>
        </w:tc>
        <w:tc>
          <w:tcPr>
            <w:tcW w:w="809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9" w:type="dxa"/>
          </w:tcPr>
          <w:p w:rsidR="00EA3EF8" w:rsidRDefault="00EA3EF8" w:rsidP="00A21E68"/>
        </w:tc>
        <w:tc>
          <w:tcPr>
            <w:tcW w:w="809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9" w:type="dxa"/>
          </w:tcPr>
          <w:p w:rsidR="00EA3EF8" w:rsidRDefault="00EA3EF8" w:rsidP="00A21E68"/>
        </w:tc>
      </w:tr>
      <w:tr w:rsidR="00EA3EF8" w:rsidTr="00A21E68">
        <w:tc>
          <w:tcPr>
            <w:tcW w:w="808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9" w:type="dxa"/>
          </w:tcPr>
          <w:p w:rsidR="00EA3EF8" w:rsidRDefault="00EA3EF8" w:rsidP="00A21E68"/>
        </w:tc>
        <w:tc>
          <w:tcPr>
            <w:tcW w:w="809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9" w:type="dxa"/>
          </w:tcPr>
          <w:p w:rsidR="00EA3EF8" w:rsidRDefault="00EA3EF8" w:rsidP="00A21E68"/>
        </w:tc>
        <w:tc>
          <w:tcPr>
            <w:tcW w:w="809" w:type="dxa"/>
            <w:vMerge/>
            <w:tcBorders>
              <w:bottom w:val="nil"/>
            </w:tcBorders>
          </w:tcPr>
          <w:p w:rsidR="00EA3EF8" w:rsidRDefault="00EA3EF8" w:rsidP="00A21E68"/>
        </w:tc>
        <w:tc>
          <w:tcPr>
            <w:tcW w:w="809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8" w:type="dxa"/>
          </w:tcPr>
          <w:p w:rsidR="00EA3EF8" w:rsidRDefault="00EA3EF8" w:rsidP="00A21E68"/>
        </w:tc>
        <w:tc>
          <w:tcPr>
            <w:tcW w:w="808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8" w:type="dxa"/>
          </w:tcPr>
          <w:p w:rsidR="00EA3EF8" w:rsidRDefault="00EA3EF8" w:rsidP="00A21E68"/>
        </w:tc>
        <w:tc>
          <w:tcPr>
            <w:tcW w:w="809" w:type="dxa"/>
            <w:vMerge/>
            <w:tcBorders>
              <w:bottom w:val="nil"/>
            </w:tcBorders>
          </w:tcPr>
          <w:p w:rsidR="00EA3EF8" w:rsidRDefault="00EA3EF8" w:rsidP="00A21E68"/>
        </w:tc>
        <w:tc>
          <w:tcPr>
            <w:tcW w:w="809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9" w:type="dxa"/>
          </w:tcPr>
          <w:p w:rsidR="00EA3EF8" w:rsidRDefault="00EA3EF8" w:rsidP="00A21E68"/>
        </w:tc>
        <w:tc>
          <w:tcPr>
            <w:tcW w:w="809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9" w:type="dxa"/>
          </w:tcPr>
          <w:p w:rsidR="00EA3EF8" w:rsidRDefault="00EA3EF8" w:rsidP="00A21E68"/>
        </w:tc>
      </w:tr>
    </w:tbl>
    <w:p w:rsidR="005C4F30" w:rsidRDefault="005C4F30" w:rsidP="0014519A"/>
    <w:p w:rsidR="005C4F30" w:rsidRDefault="005C4F30" w:rsidP="0014519A">
      <w:r>
        <w:t>Wednesday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"/>
        <w:gridCol w:w="809"/>
        <w:gridCol w:w="809"/>
        <w:gridCol w:w="809"/>
        <w:gridCol w:w="809"/>
        <w:gridCol w:w="809"/>
        <w:gridCol w:w="808"/>
        <w:gridCol w:w="808"/>
        <w:gridCol w:w="808"/>
        <w:gridCol w:w="809"/>
        <w:gridCol w:w="809"/>
        <w:gridCol w:w="809"/>
        <w:gridCol w:w="809"/>
        <w:gridCol w:w="809"/>
      </w:tblGrid>
      <w:tr w:rsidR="00EA3EF8" w:rsidTr="00A21E68">
        <w:tc>
          <w:tcPr>
            <w:tcW w:w="808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9" w:type="dxa"/>
          </w:tcPr>
          <w:p w:rsidR="00EA3EF8" w:rsidRDefault="00EA3EF8" w:rsidP="00A21E68"/>
        </w:tc>
        <w:tc>
          <w:tcPr>
            <w:tcW w:w="809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9" w:type="dxa"/>
          </w:tcPr>
          <w:p w:rsidR="00EA3EF8" w:rsidRDefault="00EA3EF8" w:rsidP="00A21E68"/>
        </w:tc>
        <w:tc>
          <w:tcPr>
            <w:tcW w:w="809" w:type="dxa"/>
            <w:vMerge w:val="restart"/>
            <w:tcBorders>
              <w:top w:val="nil"/>
              <w:bottom w:val="nil"/>
            </w:tcBorders>
          </w:tcPr>
          <w:p w:rsidR="00EA3EF8" w:rsidRDefault="00EA3EF8" w:rsidP="00A21E68"/>
        </w:tc>
        <w:tc>
          <w:tcPr>
            <w:tcW w:w="809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8" w:type="dxa"/>
          </w:tcPr>
          <w:p w:rsidR="00EA3EF8" w:rsidRDefault="00EA3EF8" w:rsidP="00A21E68"/>
        </w:tc>
        <w:tc>
          <w:tcPr>
            <w:tcW w:w="808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8" w:type="dxa"/>
          </w:tcPr>
          <w:p w:rsidR="00EA3EF8" w:rsidRDefault="00EA3EF8" w:rsidP="00A21E68"/>
        </w:tc>
        <w:tc>
          <w:tcPr>
            <w:tcW w:w="809" w:type="dxa"/>
            <w:vMerge w:val="restart"/>
            <w:tcBorders>
              <w:top w:val="nil"/>
              <w:bottom w:val="nil"/>
            </w:tcBorders>
          </w:tcPr>
          <w:p w:rsidR="00EA3EF8" w:rsidRDefault="00EA3EF8" w:rsidP="00A21E68"/>
        </w:tc>
        <w:tc>
          <w:tcPr>
            <w:tcW w:w="809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9" w:type="dxa"/>
          </w:tcPr>
          <w:p w:rsidR="00EA3EF8" w:rsidRDefault="00EA3EF8" w:rsidP="00A21E68"/>
        </w:tc>
        <w:tc>
          <w:tcPr>
            <w:tcW w:w="809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9" w:type="dxa"/>
          </w:tcPr>
          <w:p w:rsidR="00EA3EF8" w:rsidRDefault="00EA3EF8" w:rsidP="00A21E68"/>
        </w:tc>
      </w:tr>
      <w:tr w:rsidR="00EA3EF8" w:rsidTr="00A21E68">
        <w:tc>
          <w:tcPr>
            <w:tcW w:w="808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9" w:type="dxa"/>
          </w:tcPr>
          <w:p w:rsidR="00EA3EF8" w:rsidRDefault="00EA3EF8" w:rsidP="00A21E68"/>
        </w:tc>
        <w:tc>
          <w:tcPr>
            <w:tcW w:w="809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9" w:type="dxa"/>
          </w:tcPr>
          <w:p w:rsidR="00EA3EF8" w:rsidRDefault="00EA3EF8" w:rsidP="00A21E68"/>
        </w:tc>
        <w:tc>
          <w:tcPr>
            <w:tcW w:w="809" w:type="dxa"/>
            <w:vMerge/>
            <w:tcBorders>
              <w:bottom w:val="nil"/>
            </w:tcBorders>
          </w:tcPr>
          <w:p w:rsidR="00EA3EF8" w:rsidRDefault="00EA3EF8" w:rsidP="00A21E68"/>
        </w:tc>
        <w:tc>
          <w:tcPr>
            <w:tcW w:w="809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8" w:type="dxa"/>
          </w:tcPr>
          <w:p w:rsidR="00EA3EF8" w:rsidRDefault="00EA3EF8" w:rsidP="00A21E68"/>
        </w:tc>
        <w:tc>
          <w:tcPr>
            <w:tcW w:w="808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8" w:type="dxa"/>
          </w:tcPr>
          <w:p w:rsidR="00EA3EF8" w:rsidRDefault="00EA3EF8" w:rsidP="00A21E68"/>
        </w:tc>
        <w:tc>
          <w:tcPr>
            <w:tcW w:w="809" w:type="dxa"/>
            <w:vMerge/>
            <w:tcBorders>
              <w:bottom w:val="nil"/>
            </w:tcBorders>
          </w:tcPr>
          <w:p w:rsidR="00EA3EF8" w:rsidRDefault="00EA3EF8" w:rsidP="00A21E68"/>
        </w:tc>
        <w:tc>
          <w:tcPr>
            <w:tcW w:w="809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9" w:type="dxa"/>
          </w:tcPr>
          <w:p w:rsidR="00EA3EF8" w:rsidRDefault="00EA3EF8" w:rsidP="00A21E68"/>
        </w:tc>
        <w:tc>
          <w:tcPr>
            <w:tcW w:w="809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9" w:type="dxa"/>
          </w:tcPr>
          <w:p w:rsidR="00EA3EF8" w:rsidRDefault="00EA3EF8" w:rsidP="00A21E68"/>
        </w:tc>
      </w:tr>
      <w:tr w:rsidR="00EA3EF8" w:rsidTr="00A21E68">
        <w:tc>
          <w:tcPr>
            <w:tcW w:w="808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9" w:type="dxa"/>
          </w:tcPr>
          <w:p w:rsidR="00EA3EF8" w:rsidRDefault="00EA3EF8" w:rsidP="00A21E68"/>
        </w:tc>
        <w:tc>
          <w:tcPr>
            <w:tcW w:w="809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9" w:type="dxa"/>
          </w:tcPr>
          <w:p w:rsidR="00EA3EF8" w:rsidRDefault="00EA3EF8" w:rsidP="00A21E68"/>
        </w:tc>
        <w:tc>
          <w:tcPr>
            <w:tcW w:w="809" w:type="dxa"/>
            <w:vMerge/>
            <w:tcBorders>
              <w:bottom w:val="nil"/>
            </w:tcBorders>
          </w:tcPr>
          <w:p w:rsidR="00EA3EF8" w:rsidRDefault="00EA3EF8" w:rsidP="00A21E68"/>
        </w:tc>
        <w:tc>
          <w:tcPr>
            <w:tcW w:w="809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8" w:type="dxa"/>
          </w:tcPr>
          <w:p w:rsidR="00EA3EF8" w:rsidRDefault="00EA3EF8" w:rsidP="00A21E68"/>
        </w:tc>
        <w:tc>
          <w:tcPr>
            <w:tcW w:w="808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8" w:type="dxa"/>
          </w:tcPr>
          <w:p w:rsidR="00EA3EF8" w:rsidRDefault="00EA3EF8" w:rsidP="00A21E68"/>
        </w:tc>
        <w:tc>
          <w:tcPr>
            <w:tcW w:w="809" w:type="dxa"/>
            <w:vMerge/>
            <w:tcBorders>
              <w:bottom w:val="nil"/>
            </w:tcBorders>
          </w:tcPr>
          <w:p w:rsidR="00EA3EF8" w:rsidRDefault="00EA3EF8" w:rsidP="00A21E68"/>
        </w:tc>
        <w:tc>
          <w:tcPr>
            <w:tcW w:w="809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9" w:type="dxa"/>
          </w:tcPr>
          <w:p w:rsidR="00EA3EF8" w:rsidRDefault="00EA3EF8" w:rsidP="00A21E68"/>
        </w:tc>
        <w:tc>
          <w:tcPr>
            <w:tcW w:w="809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9" w:type="dxa"/>
          </w:tcPr>
          <w:p w:rsidR="00EA3EF8" w:rsidRDefault="00EA3EF8" w:rsidP="00A21E68"/>
        </w:tc>
      </w:tr>
      <w:tr w:rsidR="00EA3EF8" w:rsidTr="00A21E68">
        <w:tc>
          <w:tcPr>
            <w:tcW w:w="808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9" w:type="dxa"/>
          </w:tcPr>
          <w:p w:rsidR="00EA3EF8" w:rsidRDefault="00EA3EF8" w:rsidP="00A21E68"/>
        </w:tc>
        <w:tc>
          <w:tcPr>
            <w:tcW w:w="809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9" w:type="dxa"/>
          </w:tcPr>
          <w:p w:rsidR="00EA3EF8" w:rsidRDefault="00EA3EF8" w:rsidP="00A21E68"/>
        </w:tc>
        <w:tc>
          <w:tcPr>
            <w:tcW w:w="809" w:type="dxa"/>
            <w:vMerge/>
            <w:tcBorders>
              <w:bottom w:val="nil"/>
            </w:tcBorders>
          </w:tcPr>
          <w:p w:rsidR="00EA3EF8" w:rsidRDefault="00EA3EF8" w:rsidP="00A21E68"/>
        </w:tc>
        <w:tc>
          <w:tcPr>
            <w:tcW w:w="809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8" w:type="dxa"/>
          </w:tcPr>
          <w:p w:rsidR="00EA3EF8" w:rsidRDefault="00EA3EF8" w:rsidP="00A21E68"/>
        </w:tc>
        <w:tc>
          <w:tcPr>
            <w:tcW w:w="808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8" w:type="dxa"/>
          </w:tcPr>
          <w:p w:rsidR="00EA3EF8" w:rsidRDefault="00EA3EF8" w:rsidP="00A21E68"/>
        </w:tc>
        <w:tc>
          <w:tcPr>
            <w:tcW w:w="809" w:type="dxa"/>
            <w:vMerge/>
            <w:tcBorders>
              <w:bottom w:val="nil"/>
            </w:tcBorders>
          </w:tcPr>
          <w:p w:rsidR="00EA3EF8" w:rsidRDefault="00EA3EF8" w:rsidP="00A21E68"/>
        </w:tc>
        <w:tc>
          <w:tcPr>
            <w:tcW w:w="809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9" w:type="dxa"/>
          </w:tcPr>
          <w:p w:rsidR="00EA3EF8" w:rsidRDefault="00EA3EF8" w:rsidP="00A21E68"/>
        </w:tc>
        <w:tc>
          <w:tcPr>
            <w:tcW w:w="809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9" w:type="dxa"/>
          </w:tcPr>
          <w:p w:rsidR="00EA3EF8" w:rsidRDefault="00EA3EF8" w:rsidP="00A21E68"/>
        </w:tc>
      </w:tr>
    </w:tbl>
    <w:p w:rsidR="005C4F30" w:rsidRDefault="005C4F30" w:rsidP="0014519A"/>
    <w:p w:rsidR="005C4F30" w:rsidRDefault="005C4F30" w:rsidP="0014519A">
      <w:bookmarkStart w:id="0" w:name="_GoBack"/>
      <w:r>
        <w:t>Thursday</w:t>
      </w:r>
    </w:p>
    <w:bookmarkEnd w:id="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"/>
        <w:gridCol w:w="809"/>
        <w:gridCol w:w="809"/>
        <w:gridCol w:w="809"/>
        <w:gridCol w:w="809"/>
        <w:gridCol w:w="809"/>
        <w:gridCol w:w="808"/>
        <w:gridCol w:w="808"/>
        <w:gridCol w:w="808"/>
        <w:gridCol w:w="809"/>
        <w:gridCol w:w="809"/>
        <w:gridCol w:w="809"/>
        <w:gridCol w:w="809"/>
        <w:gridCol w:w="809"/>
      </w:tblGrid>
      <w:tr w:rsidR="00EA3EF8" w:rsidTr="00A21E68">
        <w:tc>
          <w:tcPr>
            <w:tcW w:w="808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9" w:type="dxa"/>
          </w:tcPr>
          <w:p w:rsidR="00EA3EF8" w:rsidRDefault="00EA3EF8" w:rsidP="00A21E68"/>
        </w:tc>
        <w:tc>
          <w:tcPr>
            <w:tcW w:w="809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9" w:type="dxa"/>
          </w:tcPr>
          <w:p w:rsidR="00EA3EF8" w:rsidRDefault="00EA3EF8" w:rsidP="00A21E68"/>
        </w:tc>
        <w:tc>
          <w:tcPr>
            <w:tcW w:w="809" w:type="dxa"/>
            <w:vMerge w:val="restart"/>
            <w:tcBorders>
              <w:top w:val="nil"/>
              <w:bottom w:val="nil"/>
            </w:tcBorders>
          </w:tcPr>
          <w:p w:rsidR="00EA3EF8" w:rsidRDefault="00EA3EF8" w:rsidP="00A21E68"/>
        </w:tc>
        <w:tc>
          <w:tcPr>
            <w:tcW w:w="809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8" w:type="dxa"/>
          </w:tcPr>
          <w:p w:rsidR="00EA3EF8" w:rsidRDefault="00EA3EF8" w:rsidP="00A21E68"/>
        </w:tc>
        <w:tc>
          <w:tcPr>
            <w:tcW w:w="808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8" w:type="dxa"/>
          </w:tcPr>
          <w:p w:rsidR="00EA3EF8" w:rsidRDefault="00EA3EF8" w:rsidP="00A21E68"/>
        </w:tc>
        <w:tc>
          <w:tcPr>
            <w:tcW w:w="809" w:type="dxa"/>
            <w:vMerge w:val="restart"/>
            <w:tcBorders>
              <w:top w:val="nil"/>
              <w:bottom w:val="nil"/>
            </w:tcBorders>
          </w:tcPr>
          <w:p w:rsidR="00EA3EF8" w:rsidRDefault="00EA3EF8" w:rsidP="00A21E68"/>
        </w:tc>
        <w:tc>
          <w:tcPr>
            <w:tcW w:w="809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9" w:type="dxa"/>
          </w:tcPr>
          <w:p w:rsidR="00EA3EF8" w:rsidRDefault="00EA3EF8" w:rsidP="00A21E68"/>
        </w:tc>
        <w:tc>
          <w:tcPr>
            <w:tcW w:w="809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9" w:type="dxa"/>
          </w:tcPr>
          <w:p w:rsidR="00EA3EF8" w:rsidRDefault="00EA3EF8" w:rsidP="00A21E68"/>
        </w:tc>
      </w:tr>
      <w:tr w:rsidR="00EA3EF8" w:rsidTr="00A21E68">
        <w:tc>
          <w:tcPr>
            <w:tcW w:w="808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9" w:type="dxa"/>
          </w:tcPr>
          <w:p w:rsidR="00EA3EF8" w:rsidRDefault="00EA3EF8" w:rsidP="00A21E68"/>
        </w:tc>
        <w:tc>
          <w:tcPr>
            <w:tcW w:w="809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9" w:type="dxa"/>
          </w:tcPr>
          <w:p w:rsidR="00EA3EF8" w:rsidRDefault="00EA3EF8" w:rsidP="00A21E68"/>
        </w:tc>
        <w:tc>
          <w:tcPr>
            <w:tcW w:w="809" w:type="dxa"/>
            <w:vMerge/>
            <w:tcBorders>
              <w:bottom w:val="nil"/>
            </w:tcBorders>
          </w:tcPr>
          <w:p w:rsidR="00EA3EF8" w:rsidRDefault="00EA3EF8" w:rsidP="00A21E68"/>
        </w:tc>
        <w:tc>
          <w:tcPr>
            <w:tcW w:w="809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8" w:type="dxa"/>
          </w:tcPr>
          <w:p w:rsidR="00EA3EF8" w:rsidRDefault="00EA3EF8" w:rsidP="00A21E68"/>
        </w:tc>
        <w:tc>
          <w:tcPr>
            <w:tcW w:w="808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8" w:type="dxa"/>
          </w:tcPr>
          <w:p w:rsidR="00EA3EF8" w:rsidRDefault="00EA3EF8" w:rsidP="00A21E68"/>
        </w:tc>
        <w:tc>
          <w:tcPr>
            <w:tcW w:w="809" w:type="dxa"/>
            <w:vMerge/>
            <w:tcBorders>
              <w:bottom w:val="nil"/>
            </w:tcBorders>
          </w:tcPr>
          <w:p w:rsidR="00EA3EF8" w:rsidRDefault="00EA3EF8" w:rsidP="00A21E68"/>
        </w:tc>
        <w:tc>
          <w:tcPr>
            <w:tcW w:w="809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9" w:type="dxa"/>
          </w:tcPr>
          <w:p w:rsidR="00EA3EF8" w:rsidRDefault="00EA3EF8" w:rsidP="00A21E68"/>
        </w:tc>
        <w:tc>
          <w:tcPr>
            <w:tcW w:w="809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9" w:type="dxa"/>
          </w:tcPr>
          <w:p w:rsidR="00EA3EF8" w:rsidRDefault="00EA3EF8" w:rsidP="00A21E68"/>
        </w:tc>
      </w:tr>
      <w:tr w:rsidR="00EA3EF8" w:rsidTr="00A21E68">
        <w:tc>
          <w:tcPr>
            <w:tcW w:w="808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9" w:type="dxa"/>
          </w:tcPr>
          <w:p w:rsidR="00EA3EF8" w:rsidRDefault="00EA3EF8" w:rsidP="00A21E68"/>
        </w:tc>
        <w:tc>
          <w:tcPr>
            <w:tcW w:w="809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9" w:type="dxa"/>
          </w:tcPr>
          <w:p w:rsidR="00EA3EF8" w:rsidRDefault="00EA3EF8" w:rsidP="00A21E68"/>
        </w:tc>
        <w:tc>
          <w:tcPr>
            <w:tcW w:w="809" w:type="dxa"/>
            <w:vMerge/>
            <w:tcBorders>
              <w:bottom w:val="nil"/>
            </w:tcBorders>
          </w:tcPr>
          <w:p w:rsidR="00EA3EF8" w:rsidRDefault="00EA3EF8" w:rsidP="00A21E68"/>
        </w:tc>
        <w:tc>
          <w:tcPr>
            <w:tcW w:w="809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8" w:type="dxa"/>
          </w:tcPr>
          <w:p w:rsidR="00EA3EF8" w:rsidRDefault="00EA3EF8" w:rsidP="00A21E68"/>
        </w:tc>
        <w:tc>
          <w:tcPr>
            <w:tcW w:w="808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8" w:type="dxa"/>
          </w:tcPr>
          <w:p w:rsidR="00EA3EF8" w:rsidRDefault="00EA3EF8" w:rsidP="00A21E68"/>
        </w:tc>
        <w:tc>
          <w:tcPr>
            <w:tcW w:w="809" w:type="dxa"/>
            <w:vMerge/>
            <w:tcBorders>
              <w:bottom w:val="nil"/>
            </w:tcBorders>
          </w:tcPr>
          <w:p w:rsidR="00EA3EF8" w:rsidRDefault="00EA3EF8" w:rsidP="00A21E68"/>
        </w:tc>
        <w:tc>
          <w:tcPr>
            <w:tcW w:w="809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9" w:type="dxa"/>
          </w:tcPr>
          <w:p w:rsidR="00EA3EF8" w:rsidRDefault="00EA3EF8" w:rsidP="00A21E68"/>
        </w:tc>
        <w:tc>
          <w:tcPr>
            <w:tcW w:w="809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9" w:type="dxa"/>
          </w:tcPr>
          <w:p w:rsidR="00EA3EF8" w:rsidRDefault="00EA3EF8" w:rsidP="00A21E68"/>
        </w:tc>
      </w:tr>
      <w:tr w:rsidR="00EA3EF8" w:rsidTr="00A21E68">
        <w:tc>
          <w:tcPr>
            <w:tcW w:w="808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9" w:type="dxa"/>
          </w:tcPr>
          <w:p w:rsidR="00EA3EF8" w:rsidRDefault="00EA3EF8" w:rsidP="00A21E68"/>
        </w:tc>
        <w:tc>
          <w:tcPr>
            <w:tcW w:w="809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9" w:type="dxa"/>
          </w:tcPr>
          <w:p w:rsidR="00EA3EF8" w:rsidRDefault="00EA3EF8" w:rsidP="00A21E68"/>
        </w:tc>
        <w:tc>
          <w:tcPr>
            <w:tcW w:w="809" w:type="dxa"/>
            <w:vMerge/>
            <w:tcBorders>
              <w:bottom w:val="nil"/>
            </w:tcBorders>
          </w:tcPr>
          <w:p w:rsidR="00EA3EF8" w:rsidRDefault="00EA3EF8" w:rsidP="00A21E68"/>
        </w:tc>
        <w:tc>
          <w:tcPr>
            <w:tcW w:w="809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8" w:type="dxa"/>
          </w:tcPr>
          <w:p w:rsidR="00EA3EF8" w:rsidRDefault="00EA3EF8" w:rsidP="00A21E68"/>
        </w:tc>
        <w:tc>
          <w:tcPr>
            <w:tcW w:w="808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8" w:type="dxa"/>
          </w:tcPr>
          <w:p w:rsidR="00EA3EF8" w:rsidRDefault="00EA3EF8" w:rsidP="00A21E68"/>
        </w:tc>
        <w:tc>
          <w:tcPr>
            <w:tcW w:w="809" w:type="dxa"/>
            <w:vMerge/>
            <w:tcBorders>
              <w:bottom w:val="nil"/>
            </w:tcBorders>
          </w:tcPr>
          <w:p w:rsidR="00EA3EF8" w:rsidRDefault="00EA3EF8" w:rsidP="00A21E68"/>
        </w:tc>
        <w:tc>
          <w:tcPr>
            <w:tcW w:w="809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9" w:type="dxa"/>
          </w:tcPr>
          <w:p w:rsidR="00EA3EF8" w:rsidRDefault="00EA3EF8" w:rsidP="00A21E68"/>
        </w:tc>
        <w:tc>
          <w:tcPr>
            <w:tcW w:w="809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9" w:type="dxa"/>
          </w:tcPr>
          <w:p w:rsidR="00EA3EF8" w:rsidRDefault="00EA3EF8" w:rsidP="00A21E68"/>
        </w:tc>
      </w:tr>
    </w:tbl>
    <w:p w:rsidR="005C4F30" w:rsidRDefault="005C4F30" w:rsidP="0014519A"/>
    <w:p w:rsidR="005C4F30" w:rsidRDefault="005C4F30" w:rsidP="0014519A">
      <w:r>
        <w:t>Friday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"/>
        <w:gridCol w:w="809"/>
        <w:gridCol w:w="809"/>
        <w:gridCol w:w="809"/>
        <w:gridCol w:w="809"/>
        <w:gridCol w:w="809"/>
        <w:gridCol w:w="808"/>
        <w:gridCol w:w="808"/>
        <w:gridCol w:w="808"/>
        <w:gridCol w:w="809"/>
        <w:gridCol w:w="809"/>
        <w:gridCol w:w="809"/>
        <w:gridCol w:w="809"/>
        <w:gridCol w:w="809"/>
      </w:tblGrid>
      <w:tr w:rsidR="00EA3EF8" w:rsidTr="00A21E68">
        <w:tc>
          <w:tcPr>
            <w:tcW w:w="808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9" w:type="dxa"/>
          </w:tcPr>
          <w:p w:rsidR="00EA3EF8" w:rsidRDefault="00EA3EF8" w:rsidP="00A21E68"/>
        </w:tc>
        <w:tc>
          <w:tcPr>
            <w:tcW w:w="809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9" w:type="dxa"/>
          </w:tcPr>
          <w:p w:rsidR="00EA3EF8" w:rsidRDefault="00EA3EF8" w:rsidP="00A21E68"/>
        </w:tc>
        <w:tc>
          <w:tcPr>
            <w:tcW w:w="809" w:type="dxa"/>
            <w:vMerge w:val="restart"/>
            <w:tcBorders>
              <w:top w:val="nil"/>
              <w:bottom w:val="nil"/>
            </w:tcBorders>
          </w:tcPr>
          <w:p w:rsidR="00EA3EF8" w:rsidRDefault="00EA3EF8" w:rsidP="00A21E68"/>
        </w:tc>
        <w:tc>
          <w:tcPr>
            <w:tcW w:w="809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8" w:type="dxa"/>
          </w:tcPr>
          <w:p w:rsidR="00EA3EF8" w:rsidRDefault="00EA3EF8" w:rsidP="00A21E68"/>
        </w:tc>
        <w:tc>
          <w:tcPr>
            <w:tcW w:w="808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8" w:type="dxa"/>
          </w:tcPr>
          <w:p w:rsidR="00EA3EF8" w:rsidRDefault="00EA3EF8" w:rsidP="00A21E68"/>
        </w:tc>
        <w:tc>
          <w:tcPr>
            <w:tcW w:w="809" w:type="dxa"/>
            <w:vMerge w:val="restart"/>
            <w:tcBorders>
              <w:top w:val="nil"/>
              <w:bottom w:val="nil"/>
            </w:tcBorders>
          </w:tcPr>
          <w:p w:rsidR="00EA3EF8" w:rsidRDefault="00EA3EF8" w:rsidP="00A21E68"/>
        </w:tc>
        <w:tc>
          <w:tcPr>
            <w:tcW w:w="809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9" w:type="dxa"/>
          </w:tcPr>
          <w:p w:rsidR="00EA3EF8" w:rsidRDefault="00EA3EF8" w:rsidP="00A21E68"/>
        </w:tc>
        <w:tc>
          <w:tcPr>
            <w:tcW w:w="809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9" w:type="dxa"/>
          </w:tcPr>
          <w:p w:rsidR="00EA3EF8" w:rsidRDefault="00EA3EF8" w:rsidP="00A21E68"/>
        </w:tc>
      </w:tr>
      <w:tr w:rsidR="00EA3EF8" w:rsidTr="00A21E68">
        <w:tc>
          <w:tcPr>
            <w:tcW w:w="808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9" w:type="dxa"/>
          </w:tcPr>
          <w:p w:rsidR="00EA3EF8" w:rsidRDefault="00EA3EF8" w:rsidP="00A21E68"/>
        </w:tc>
        <w:tc>
          <w:tcPr>
            <w:tcW w:w="809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9" w:type="dxa"/>
          </w:tcPr>
          <w:p w:rsidR="00EA3EF8" w:rsidRDefault="00EA3EF8" w:rsidP="00A21E68"/>
        </w:tc>
        <w:tc>
          <w:tcPr>
            <w:tcW w:w="809" w:type="dxa"/>
            <w:vMerge/>
            <w:tcBorders>
              <w:bottom w:val="nil"/>
            </w:tcBorders>
          </w:tcPr>
          <w:p w:rsidR="00EA3EF8" w:rsidRDefault="00EA3EF8" w:rsidP="00A21E68"/>
        </w:tc>
        <w:tc>
          <w:tcPr>
            <w:tcW w:w="809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8" w:type="dxa"/>
          </w:tcPr>
          <w:p w:rsidR="00EA3EF8" w:rsidRDefault="00EA3EF8" w:rsidP="00A21E68"/>
        </w:tc>
        <w:tc>
          <w:tcPr>
            <w:tcW w:w="808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8" w:type="dxa"/>
          </w:tcPr>
          <w:p w:rsidR="00EA3EF8" w:rsidRDefault="00EA3EF8" w:rsidP="00A21E68"/>
        </w:tc>
        <w:tc>
          <w:tcPr>
            <w:tcW w:w="809" w:type="dxa"/>
            <w:vMerge/>
            <w:tcBorders>
              <w:bottom w:val="nil"/>
            </w:tcBorders>
          </w:tcPr>
          <w:p w:rsidR="00EA3EF8" w:rsidRDefault="00EA3EF8" w:rsidP="00A21E68"/>
        </w:tc>
        <w:tc>
          <w:tcPr>
            <w:tcW w:w="809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9" w:type="dxa"/>
          </w:tcPr>
          <w:p w:rsidR="00EA3EF8" w:rsidRDefault="00EA3EF8" w:rsidP="00A21E68"/>
        </w:tc>
        <w:tc>
          <w:tcPr>
            <w:tcW w:w="809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9" w:type="dxa"/>
          </w:tcPr>
          <w:p w:rsidR="00EA3EF8" w:rsidRDefault="00EA3EF8" w:rsidP="00A21E68"/>
        </w:tc>
      </w:tr>
      <w:tr w:rsidR="00EA3EF8" w:rsidTr="00A21E68">
        <w:tc>
          <w:tcPr>
            <w:tcW w:w="808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9" w:type="dxa"/>
          </w:tcPr>
          <w:p w:rsidR="00EA3EF8" w:rsidRDefault="00EA3EF8" w:rsidP="00A21E68"/>
        </w:tc>
        <w:tc>
          <w:tcPr>
            <w:tcW w:w="809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9" w:type="dxa"/>
          </w:tcPr>
          <w:p w:rsidR="00EA3EF8" w:rsidRDefault="00EA3EF8" w:rsidP="00A21E68"/>
        </w:tc>
        <w:tc>
          <w:tcPr>
            <w:tcW w:w="809" w:type="dxa"/>
            <w:vMerge/>
            <w:tcBorders>
              <w:bottom w:val="nil"/>
            </w:tcBorders>
          </w:tcPr>
          <w:p w:rsidR="00EA3EF8" w:rsidRDefault="00EA3EF8" w:rsidP="00A21E68"/>
        </w:tc>
        <w:tc>
          <w:tcPr>
            <w:tcW w:w="809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8" w:type="dxa"/>
          </w:tcPr>
          <w:p w:rsidR="00EA3EF8" w:rsidRDefault="00EA3EF8" w:rsidP="00A21E68"/>
        </w:tc>
        <w:tc>
          <w:tcPr>
            <w:tcW w:w="808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8" w:type="dxa"/>
          </w:tcPr>
          <w:p w:rsidR="00EA3EF8" w:rsidRDefault="00EA3EF8" w:rsidP="00A21E68"/>
        </w:tc>
        <w:tc>
          <w:tcPr>
            <w:tcW w:w="809" w:type="dxa"/>
            <w:vMerge/>
            <w:tcBorders>
              <w:bottom w:val="nil"/>
            </w:tcBorders>
          </w:tcPr>
          <w:p w:rsidR="00EA3EF8" w:rsidRDefault="00EA3EF8" w:rsidP="00A21E68"/>
        </w:tc>
        <w:tc>
          <w:tcPr>
            <w:tcW w:w="809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9" w:type="dxa"/>
          </w:tcPr>
          <w:p w:rsidR="00EA3EF8" w:rsidRDefault="00EA3EF8" w:rsidP="00A21E68"/>
        </w:tc>
        <w:tc>
          <w:tcPr>
            <w:tcW w:w="809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9" w:type="dxa"/>
          </w:tcPr>
          <w:p w:rsidR="00EA3EF8" w:rsidRDefault="00EA3EF8" w:rsidP="00A21E68"/>
        </w:tc>
      </w:tr>
      <w:tr w:rsidR="00EA3EF8" w:rsidTr="00A21E68">
        <w:tc>
          <w:tcPr>
            <w:tcW w:w="808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9" w:type="dxa"/>
          </w:tcPr>
          <w:p w:rsidR="00EA3EF8" w:rsidRDefault="00EA3EF8" w:rsidP="00A21E68"/>
        </w:tc>
        <w:tc>
          <w:tcPr>
            <w:tcW w:w="809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9" w:type="dxa"/>
          </w:tcPr>
          <w:p w:rsidR="00EA3EF8" w:rsidRDefault="00EA3EF8" w:rsidP="00A21E68"/>
        </w:tc>
        <w:tc>
          <w:tcPr>
            <w:tcW w:w="809" w:type="dxa"/>
            <w:vMerge/>
            <w:tcBorders>
              <w:bottom w:val="nil"/>
            </w:tcBorders>
          </w:tcPr>
          <w:p w:rsidR="00EA3EF8" w:rsidRDefault="00EA3EF8" w:rsidP="00A21E68"/>
        </w:tc>
        <w:tc>
          <w:tcPr>
            <w:tcW w:w="809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8" w:type="dxa"/>
          </w:tcPr>
          <w:p w:rsidR="00EA3EF8" w:rsidRDefault="00EA3EF8" w:rsidP="00A21E68"/>
        </w:tc>
        <w:tc>
          <w:tcPr>
            <w:tcW w:w="808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8" w:type="dxa"/>
          </w:tcPr>
          <w:p w:rsidR="00EA3EF8" w:rsidRDefault="00EA3EF8" w:rsidP="00A21E68"/>
        </w:tc>
        <w:tc>
          <w:tcPr>
            <w:tcW w:w="809" w:type="dxa"/>
            <w:vMerge/>
            <w:tcBorders>
              <w:bottom w:val="nil"/>
            </w:tcBorders>
          </w:tcPr>
          <w:p w:rsidR="00EA3EF8" w:rsidRDefault="00EA3EF8" w:rsidP="00A21E68"/>
        </w:tc>
        <w:tc>
          <w:tcPr>
            <w:tcW w:w="809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9" w:type="dxa"/>
          </w:tcPr>
          <w:p w:rsidR="00EA3EF8" w:rsidRDefault="00EA3EF8" w:rsidP="00A21E68"/>
        </w:tc>
        <w:tc>
          <w:tcPr>
            <w:tcW w:w="809" w:type="dxa"/>
            <w:shd w:val="clear" w:color="auto" w:fill="D9D9D9" w:themeFill="background1" w:themeFillShade="D9"/>
          </w:tcPr>
          <w:p w:rsidR="00EA3EF8" w:rsidRDefault="00EA3EF8" w:rsidP="00A21E68"/>
        </w:tc>
        <w:tc>
          <w:tcPr>
            <w:tcW w:w="809" w:type="dxa"/>
          </w:tcPr>
          <w:p w:rsidR="00EA3EF8" w:rsidRDefault="00EA3EF8" w:rsidP="00A21E68"/>
        </w:tc>
      </w:tr>
    </w:tbl>
    <w:p w:rsidR="005C4F30" w:rsidRDefault="005C4F30" w:rsidP="0014519A"/>
    <w:sectPr w:rsidR="005C4F30" w:rsidSect="0014519A">
      <w:headerReference w:type="default" r:id="rId7"/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A92" w:rsidRDefault="006F7A92" w:rsidP="000D5884">
      <w:r>
        <w:separator/>
      </w:r>
    </w:p>
  </w:endnote>
  <w:endnote w:type="continuationSeparator" w:id="0">
    <w:p w:rsidR="006F7A92" w:rsidRDefault="006F7A92" w:rsidP="000D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A92" w:rsidRDefault="006F7A92" w:rsidP="000D5884">
      <w:r>
        <w:separator/>
      </w:r>
    </w:p>
  </w:footnote>
  <w:footnote w:type="continuationSeparator" w:id="0">
    <w:p w:rsidR="006F7A92" w:rsidRDefault="006F7A92" w:rsidP="000D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884" w:rsidRPr="000D5884" w:rsidRDefault="00205CC0" w:rsidP="000D5884">
    <w:pPr>
      <w:jc w:val="center"/>
      <w:rPr>
        <w:rFonts w:ascii="Century Gothic" w:hAnsi="Century Gothic"/>
      </w:rPr>
    </w:pPr>
    <w:r>
      <w:rPr>
        <w:rFonts w:ascii="Century Gothic" w:hAnsi="Century Gothic"/>
      </w:rPr>
      <w:t xml:space="preserve">Replacement </w:t>
    </w:r>
    <w:r w:rsidR="000D5884" w:rsidRPr="000D5884">
      <w:rPr>
        <w:rFonts w:ascii="Century Gothic" w:hAnsi="Century Gothic"/>
      </w:rPr>
      <w:t xml:space="preserve">Behaviour </w:t>
    </w:r>
    <w:r>
      <w:rPr>
        <w:rFonts w:ascii="Century Gothic" w:hAnsi="Century Gothic"/>
      </w:rPr>
      <w:t>Tracking (</w:t>
    </w:r>
    <w:r w:rsidR="001C67B2">
      <w:rPr>
        <w:rFonts w:ascii="Century Gothic" w:hAnsi="Century Gothic"/>
      </w:rPr>
      <w:t>Template</w:t>
    </w:r>
    <w:r>
      <w:rPr>
        <w:rFonts w:ascii="Century Gothic" w:hAnsi="Century Gothic"/>
      </w:rPr>
      <w:t>)</w:t>
    </w:r>
  </w:p>
  <w:p w:rsidR="000D5884" w:rsidRDefault="000D58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6A4"/>
    <w:multiLevelType w:val="hybridMultilevel"/>
    <w:tmpl w:val="6A7A60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BF05D0"/>
    <w:multiLevelType w:val="hybridMultilevel"/>
    <w:tmpl w:val="4216AE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DC18B2"/>
    <w:multiLevelType w:val="hybridMultilevel"/>
    <w:tmpl w:val="21CCD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318"/>
    <w:rsid w:val="000D5884"/>
    <w:rsid w:val="0014519A"/>
    <w:rsid w:val="001C67B2"/>
    <w:rsid w:val="00205CC0"/>
    <w:rsid w:val="00273BA2"/>
    <w:rsid w:val="002E5AEF"/>
    <w:rsid w:val="005C4F30"/>
    <w:rsid w:val="0064633B"/>
    <w:rsid w:val="006643BC"/>
    <w:rsid w:val="006D0A52"/>
    <w:rsid w:val="006F7A92"/>
    <w:rsid w:val="007A59C1"/>
    <w:rsid w:val="00823248"/>
    <w:rsid w:val="008619DF"/>
    <w:rsid w:val="00AF7A39"/>
    <w:rsid w:val="00B845EF"/>
    <w:rsid w:val="00C10E72"/>
    <w:rsid w:val="00C14DB1"/>
    <w:rsid w:val="00D00318"/>
    <w:rsid w:val="00D1307B"/>
    <w:rsid w:val="00EA0E22"/>
    <w:rsid w:val="00EA3EF8"/>
    <w:rsid w:val="00ED6AA8"/>
    <w:rsid w:val="00FB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877A3C"/>
  <w14:defaultImageDpi w14:val="32767"/>
  <w15:docId w15:val="{18D48D0E-9749-6E48-9780-6DDD5605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58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884"/>
  </w:style>
  <w:style w:type="paragraph" w:styleId="Footer">
    <w:name w:val="footer"/>
    <w:basedOn w:val="Normal"/>
    <w:link w:val="FooterChar"/>
    <w:uiPriority w:val="99"/>
    <w:unhideWhenUsed/>
    <w:rsid w:val="000D58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884"/>
  </w:style>
  <w:style w:type="paragraph" w:styleId="ListParagraph">
    <w:name w:val="List Paragraph"/>
    <w:basedOn w:val="Normal"/>
    <w:uiPriority w:val="34"/>
    <w:qFormat/>
    <w:rsid w:val="000D5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ss2/Downloads/BIP_Tracking(Templat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BIP_Tracking(Template).dotx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 2</dc:creator>
  <cp:keywords/>
  <dc:description/>
  <cp:lastModifiedBy>SSS 2</cp:lastModifiedBy>
  <cp:revision>1</cp:revision>
  <cp:lastPrinted>2018-02-05T19:18:00Z</cp:lastPrinted>
  <dcterms:created xsi:type="dcterms:W3CDTF">2019-02-20T19:45:00Z</dcterms:created>
  <dcterms:modified xsi:type="dcterms:W3CDTF">2019-02-20T19:46:00Z</dcterms:modified>
</cp:coreProperties>
</file>